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9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1"/>
        <w:gridCol w:w="4004"/>
      </w:tblGrid>
      <w:tr w:rsidR="00341E99" w14:paraId="1B68BFF5" w14:textId="77777777" w:rsidTr="009D7698">
        <w:trPr>
          <w:trHeight w:val="851"/>
        </w:trPr>
        <w:tc>
          <w:tcPr>
            <w:tcW w:w="5637" w:type="dxa"/>
            <w:hideMark/>
          </w:tcPr>
          <w:p w14:paraId="586D8A1E" w14:textId="77777777" w:rsidR="009D7698" w:rsidRDefault="00801AA5">
            <w:pPr>
              <w:pStyle w:val="BodyB"/>
              <w:tabs>
                <w:tab w:val="left" w:pos="6237"/>
              </w:tabs>
              <w:ind w:left="-100"/>
              <w:rPr>
                <w:rFonts w:cs="Times New Roman"/>
              </w:rPr>
            </w:pPr>
            <w:r>
              <w:rPr>
                <w:rFonts w:cs="Times New Roman"/>
              </w:rPr>
              <w:t>Rīgā</w:t>
            </w:r>
          </w:p>
          <w:p w14:paraId="7D58908A" w14:textId="77777777" w:rsidR="009D7698" w:rsidRDefault="00801AA5">
            <w:pPr>
              <w:pStyle w:val="BodyB"/>
              <w:tabs>
                <w:tab w:val="left" w:pos="6237"/>
              </w:tabs>
              <w:ind w:left="-100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Datums skatāms laika zīmogā</w:t>
            </w:r>
            <w:r>
              <w:rPr>
                <w:rFonts w:cs="Times New Roman"/>
              </w:rPr>
              <w:t>. Nr.</w:t>
            </w:r>
            <w:r>
              <w:rPr>
                <w:rFonts w:cs="Times New Roman"/>
                <w:noProof/>
              </w:rPr>
              <w:t>23-13/3033</w:t>
            </w:r>
          </w:p>
          <w:p w14:paraId="49ADF0B3" w14:textId="77777777" w:rsidR="009D7698" w:rsidRDefault="00801AA5">
            <w:pPr>
              <w:pStyle w:val="BodyB"/>
              <w:tabs>
                <w:tab w:val="left" w:pos="6237"/>
              </w:tabs>
              <w:ind w:left="-100"/>
              <w:rPr>
                <w:rFonts w:cs="Times New Roman"/>
              </w:rPr>
            </w:pPr>
            <w:r>
              <w:rPr>
                <w:rFonts w:cs="Times New Roman"/>
              </w:rPr>
              <w:t xml:space="preserve">Uz </w:t>
            </w:r>
            <w:r>
              <w:rPr>
                <w:rFonts w:cs="Times New Roman"/>
                <w:noProof/>
              </w:rPr>
              <w:t>14.07.2022</w:t>
            </w:r>
            <w:r>
              <w:rPr>
                <w:rFonts w:cs="Times New Roman"/>
              </w:rPr>
              <w:t xml:space="preserve"> Nr.</w:t>
            </w:r>
            <w:r>
              <w:rPr>
                <w:rFonts w:cs="Times New Roman"/>
                <w:noProof/>
              </w:rPr>
              <w:t>PTL-22-118-nd</w:t>
            </w:r>
          </w:p>
        </w:tc>
        <w:tc>
          <w:tcPr>
            <w:tcW w:w="4002" w:type="dxa"/>
          </w:tcPr>
          <w:p w14:paraId="30F7D287" w14:textId="77777777" w:rsidR="009D7698" w:rsidRDefault="009D7698">
            <w:pPr>
              <w:pStyle w:val="BodyB"/>
              <w:rPr>
                <w:rFonts w:cs="Times New Roman"/>
              </w:rPr>
            </w:pPr>
          </w:p>
          <w:p w14:paraId="2E54542B" w14:textId="77777777" w:rsidR="009D7698" w:rsidRDefault="009D7698">
            <w:pPr>
              <w:pStyle w:val="BodyB"/>
              <w:rPr>
                <w:rFonts w:cs="Times New Roman"/>
              </w:rPr>
            </w:pPr>
          </w:p>
          <w:p w14:paraId="742DC844" w14:textId="77777777" w:rsidR="009D7698" w:rsidRDefault="009D7698">
            <w:pPr>
              <w:pStyle w:val="BodyB"/>
              <w:rPr>
                <w:rFonts w:cs="Times New Roman"/>
              </w:rPr>
            </w:pPr>
          </w:p>
        </w:tc>
      </w:tr>
      <w:tr w:rsidR="00341E99" w14:paraId="022F3865" w14:textId="77777777" w:rsidTr="009D7698">
        <w:trPr>
          <w:trHeight w:val="310"/>
        </w:trPr>
        <w:tc>
          <w:tcPr>
            <w:tcW w:w="5637" w:type="dxa"/>
          </w:tcPr>
          <w:p w14:paraId="1C98D92C" w14:textId="77777777" w:rsidR="009D7698" w:rsidRDefault="009D7698">
            <w:pPr>
              <w:pStyle w:val="BodyB"/>
              <w:tabs>
                <w:tab w:val="left" w:pos="6237"/>
              </w:tabs>
              <w:rPr>
                <w:rFonts w:cs="Times New Roman"/>
              </w:rPr>
            </w:pPr>
          </w:p>
        </w:tc>
        <w:tc>
          <w:tcPr>
            <w:tcW w:w="4002" w:type="dxa"/>
            <w:hideMark/>
          </w:tcPr>
          <w:p w14:paraId="2ED0252F" w14:textId="77777777" w:rsidR="009D7698" w:rsidRDefault="00801AA5">
            <w:pPr>
              <w:pStyle w:val="BodyB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Rīgas domes Teritorijas labiekārtošanas pārvalde</w:t>
            </w:r>
          </w:p>
        </w:tc>
      </w:tr>
      <w:tr w:rsidR="00341E99" w14:paraId="66B199B9" w14:textId="77777777" w:rsidTr="009D7698">
        <w:trPr>
          <w:trHeight w:val="310"/>
        </w:trPr>
        <w:tc>
          <w:tcPr>
            <w:tcW w:w="5637" w:type="dxa"/>
          </w:tcPr>
          <w:p w14:paraId="689336A2" w14:textId="77777777" w:rsidR="009D7698" w:rsidRDefault="009D7698">
            <w:pPr>
              <w:pStyle w:val="BodyB"/>
              <w:tabs>
                <w:tab w:val="left" w:pos="6237"/>
              </w:tabs>
              <w:rPr>
                <w:rFonts w:cs="Times New Roman"/>
              </w:rPr>
            </w:pPr>
          </w:p>
        </w:tc>
        <w:tc>
          <w:tcPr>
            <w:tcW w:w="4002" w:type="dxa"/>
            <w:hideMark/>
          </w:tcPr>
          <w:p w14:paraId="72A3CAAE" w14:textId="77777777" w:rsidR="00871A64" w:rsidRDefault="00801AA5">
            <w:pPr>
              <w:pStyle w:val="BodyB"/>
              <w:rPr>
                <w:rFonts w:cs="Times New Roman"/>
                <w:noProof/>
              </w:rPr>
            </w:pPr>
            <w:r>
              <w:rPr>
                <w:rFonts w:cs="Times New Roman"/>
                <w:noProof/>
              </w:rPr>
              <w:t xml:space="preserve">Daugavpils iela 31, </w:t>
            </w:r>
          </w:p>
          <w:p w14:paraId="10A36049" w14:textId="77777777" w:rsidR="009D7698" w:rsidRDefault="00801AA5">
            <w:pPr>
              <w:pStyle w:val="BodyB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Rīga, LV-1003</w:t>
            </w:r>
          </w:p>
        </w:tc>
      </w:tr>
      <w:tr w:rsidR="00341E99" w14:paraId="0263E263" w14:textId="77777777" w:rsidTr="009D7698">
        <w:trPr>
          <w:trHeight w:val="310"/>
        </w:trPr>
        <w:tc>
          <w:tcPr>
            <w:tcW w:w="5637" w:type="dxa"/>
          </w:tcPr>
          <w:p w14:paraId="466339CE" w14:textId="77777777" w:rsidR="009D7698" w:rsidRDefault="009D7698">
            <w:pPr>
              <w:pStyle w:val="BodyB"/>
              <w:tabs>
                <w:tab w:val="left" w:pos="6237"/>
              </w:tabs>
              <w:rPr>
                <w:rFonts w:cs="Times New Roman"/>
              </w:rPr>
            </w:pPr>
          </w:p>
        </w:tc>
        <w:tc>
          <w:tcPr>
            <w:tcW w:w="4002" w:type="dxa"/>
            <w:hideMark/>
          </w:tcPr>
          <w:p w14:paraId="67AD6761" w14:textId="77777777" w:rsidR="009D7698" w:rsidRDefault="00801AA5">
            <w:pPr>
              <w:pStyle w:val="BodyB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ptl@riga.lv</w:t>
            </w:r>
          </w:p>
        </w:tc>
      </w:tr>
    </w:tbl>
    <w:p w14:paraId="4CF0A3E4" w14:textId="77777777" w:rsidR="009D7698" w:rsidRDefault="009D7698" w:rsidP="009D7698">
      <w:pPr>
        <w:pStyle w:val="BodyB"/>
        <w:rPr>
          <w:rFonts w:cs="Times New Roman"/>
        </w:rPr>
      </w:pPr>
    </w:p>
    <w:p w14:paraId="46CC36F3" w14:textId="77777777" w:rsidR="00871A64" w:rsidRDefault="00871A64" w:rsidP="009D7698">
      <w:pPr>
        <w:pStyle w:val="Default"/>
        <w:rPr>
          <w:rFonts w:ascii="Times New Roman" w:hAnsi="Times New Roman" w:cs="Times New Roman"/>
          <w:noProof/>
          <w:sz w:val="24"/>
          <w:szCs w:val="24"/>
        </w:rPr>
      </w:pPr>
    </w:p>
    <w:p w14:paraId="2364DFF2" w14:textId="77777777" w:rsidR="009D7698" w:rsidRDefault="00801AA5" w:rsidP="009D7698">
      <w:pPr>
        <w:pStyle w:val="Defaul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Par </w:t>
      </w:r>
      <w:r w:rsidR="00871A64">
        <w:rPr>
          <w:rFonts w:ascii="Times New Roman" w:hAnsi="Times New Roman" w:cs="Times New Roman"/>
          <w:noProof/>
          <w:sz w:val="24"/>
          <w:szCs w:val="24"/>
        </w:rPr>
        <w:t>projektu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71A64">
        <w:rPr>
          <w:rFonts w:ascii="Times New Roman" w:hAnsi="Times New Roman" w:cs="Times New Roman"/>
          <w:noProof/>
          <w:sz w:val="24"/>
          <w:szCs w:val="24"/>
        </w:rPr>
        <w:t>“</w:t>
      </w:r>
      <w:r>
        <w:rPr>
          <w:rFonts w:ascii="Times New Roman" w:hAnsi="Times New Roman" w:cs="Times New Roman"/>
          <w:noProof/>
          <w:sz w:val="24"/>
          <w:szCs w:val="24"/>
        </w:rPr>
        <w:t>Ietve gar Gaiļezeru</w:t>
      </w:r>
      <w:r w:rsidR="00871A64">
        <w:rPr>
          <w:rFonts w:ascii="Times New Roman" w:hAnsi="Times New Roman" w:cs="Times New Roman"/>
          <w:noProof/>
          <w:sz w:val="24"/>
          <w:szCs w:val="24"/>
        </w:rPr>
        <w:t>”</w:t>
      </w:r>
    </w:p>
    <w:p w14:paraId="6FF00E51" w14:textId="77777777" w:rsidR="009D7698" w:rsidRDefault="009D7698" w:rsidP="009D7698">
      <w:pPr>
        <w:pStyle w:val="Default"/>
        <w:jc w:val="both"/>
        <w:rPr>
          <w:rFonts w:ascii="Times New Roman" w:hAnsi="Times New Roman" w:cs="Times New Roman"/>
          <w:sz w:val="24"/>
          <w:szCs w:val="24"/>
        </w:rPr>
      </w:pPr>
    </w:p>
    <w:p w14:paraId="67623D99" w14:textId="77777777" w:rsidR="00871A64" w:rsidRDefault="00801AA5" w:rsidP="00913D7A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Akciju sabiedrībā “Gaso” </w:t>
      </w:r>
      <w:r>
        <w:rPr>
          <w:rFonts w:ascii="Times New Roman" w:hAnsi="Times New Roman" w:cs="Times New Roman"/>
          <w:sz w:val="24"/>
          <w:szCs w:val="24"/>
        </w:rPr>
        <w:t>(turpmāk – Sabiedrība), 2022.gada 14.jūlijā saņemta Jūsu vēstule, kas reģistrēta Sabiedrības informācijas sistēmā ar reģistrācijas Nr.3622/23-13 ar l</w:t>
      </w:r>
      <w:r w:rsidR="00700C3A">
        <w:rPr>
          <w:rFonts w:ascii="Times New Roman" w:hAnsi="Times New Roman" w:cs="Times New Roman"/>
          <w:sz w:val="24"/>
          <w:szCs w:val="24"/>
        </w:rPr>
        <w:t>ū</w:t>
      </w:r>
      <w:r>
        <w:rPr>
          <w:rFonts w:ascii="Times New Roman" w:hAnsi="Times New Roman" w:cs="Times New Roman"/>
          <w:sz w:val="24"/>
          <w:szCs w:val="24"/>
        </w:rPr>
        <w:t>gumu sniegt atzinumu, atbilstoši kompetencei, par projekta Nr.17 saskaņošanas un īstenošanas iespējām.</w:t>
      </w:r>
    </w:p>
    <w:p w14:paraId="3EE2004E" w14:textId="77777777" w:rsidR="00913D7A" w:rsidRDefault="00801AA5" w:rsidP="00913D7A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</w:t>
      </w:r>
      <w:r>
        <w:rPr>
          <w:rFonts w:ascii="Times New Roman" w:hAnsi="Times New Roman" w:cs="Times New Roman"/>
          <w:sz w:val="24"/>
          <w:szCs w:val="24"/>
        </w:rPr>
        <w:t xml:space="preserve">iedrība paskaidro, ka </w:t>
      </w:r>
      <w:r w:rsidR="00A41CC8">
        <w:rPr>
          <w:rFonts w:ascii="Times New Roman" w:hAnsi="Times New Roman" w:cs="Times New Roman"/>
          <w:sz w:val="24"/>
          <w:szCs w:val="24"/>
        </w:rPr>
        <w:t xml:space="preserve">īstenojot būvprojektu, </w:t>
      </w:r>
      <w:r w:rsidR="004C3EB4">
        <w:rPr>
          <w:rFonts w:ascii="Times New Roman" w:hAnsi="Times New Roman" w:cs="Times New Roman"/>
          <w:sz w:val="24"/>
          <w:szCs w:val="24"/>
        </w:rPr>
        <w:t>nepieciešams saņemt Sabiedrībā</w:t>
      </w:r>
      <w:r w:rsidR="00A41CC8">
        <w:rPr>
          <w:rFonts w:ascii="Times New Roman" w:hAnsi="Times New Roman" w:cs="Times New Roman"/>
          <w:sz w:val="24"/>
          <w:szCs w:val="24"/>
        </w:rPr>
        <w:t xml:space="preserve"> Tehnisk</w:t>
      </w:r>
      <w:r w:rsidR="004C3EB4">
        <w:rPr>
          <w:rFonts w:ascii="Times New Roman" w:hAnsi="Times New Roman" w:cs="Times New Roman"/>
          <w:sz w:val="24"/>
          <w:szCs w:val="24"/>
        </w:rPr>
        <w:t>os</w:t>
      </w:r>
      <w:r w:rsidR="00A41CC8">
        <w:rPr>
          <w:rFonts w:ascii="Times New Roman" w:hAnsi="Times New Roman" w:cs="Times New Roman"/>
          <w:sz w:val="24"/>
          <w:szCs w:val="24"/>
        </w:rPr>
        <w:t xml:space="preserve"> noteikum</w:t>
      </w:r>
      <w:r w:rsidR="004C3EB4">
        <w:rPr>
          <w:rFonts w:ascii="Times New Roman" w:hAnsi="Times New Roman" w:cs="Times New Roman"/>
          <w:sz w:val="24"/>
          <w:szCs w:val="24"/>
        </w:rPr>
        <w:t>us</w:t>
      </w:r>
      <w:r w:rsidR="00A41CC8">
        <w:rPr>
          <w:rFonts w:ascii="Times New Roman" w:hAnsi="Times New Roman" w:cs="Times New Roman"/>
          <w:sz w:val="24"/>
          <w:szCs w:val="24"/>
        </w:rPr>
        <w:t xml:space="preserve"> būvprojekta izstrādei, griežoties </w:t>
      </w:r>
      <w:r w:rsidR="004C3EB4">
        <w:rPr>
          <w:rFonts w:ascii="Times New Roman" w:hAnsi="Times New Roman" w:cs="Times New Roman"/>
          <w:sz w:val="24"/>
          <w:szCs w:val="24"/>
        </w:rPr>
        <w:t xml:space="preserve">ar atbilstošu pieteikumu </w:t>
      </w:r>
      <w:r w:rsidR="00A41CC8">
        <w:rPr>
          <w:rFonts w:ascii="Times New Roman" w:hAnsi="Times New Roman" w:cs="Times New Roman"/>
          <w:sz w:val="24"/>
          <w:szCs w:val="24"/>
        </w:rPr>
        <w:t>Sabiedrības Klientu apkalpošanas daļā, Vagonu ielā 20, Rīgā, LV-1009</w:t>
      </w:r>
      <w:r w:rsidR="004C3EB4">
        <w:rPr>
          <w:rFonts w:ascii="Times New Roman" w:hAnsi="Times New Roman" w:cs="Times New Roman"/>
          <w:sz w:val="24"/>
          <w:szCs w:val="24"/>
        </w:rPr>
        <w:t xml:space="preserve">, nosūtot to </w:t>
      </w:r>
      <w:r w:rsidR="00CB37E8">
        <w:rPr>
          <w:rFonts w:ascii="Times New Roman" w:hAnsi="Times New Roman" w:cs="Times New Roman"/>
          <w:sz w:val="24"/>
          <w:szCs w:val="24"/>
        </w:rPr>
        <w:t xml:space="preserve">uz </w:t>
      </w:r>
      <w:hyperlink r:id="rId6" w:history="1">
        <w:r w:rsidR="00CB37E8" w:rsidRPr="0046269F">
          <w:rPr>
            <w:rStyle w:val="Hipersaite"/>
            <w:rFonts w:ascii="Times New Roman" w:hAnsi="Times New Roman" w:cs="Times New Roman"/>
            <w:sz w:val="24"/>
            <w:szCs w:val="24"/>
          </w:rPr>
          <w:t>info@gaso.lv</w:t>
        </w:r>
      </w:hyperlink>
      <w:r w:rsidR="00A41CC8">
        <w:rPr>
          <w:rFonts w:ascii="Times New Roman" w:hAnsi="Times New Roman" w:cs="Times New Roman"/>
          <w:sz w:val="24"/>
          <w:szCs w:val="24"/>
        </w:rPr>
        <w:t xml:space="preserve"> </w:t>
      </w:r>
      <w:r w:rsidR="004C3EB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vai </w:t>
      </w:r>
      <w:r w:rsidR="004C3EB4">
        <w:rPr>
          <w:rFonts w:ascii="Times New Roman" w:hAnsi="Times New Roman" w:cs="Times New Roman"/>
          <w:sz w:val="24"/>
          <w:szCs w:val="24"/>
        </w:rPr>
        <w:t xml:space="preserve">reģistrējot šo pieprasījumu </w:t>
      </w:r>
      <w:r>
        <w:rPr>
          <w:rFonts w:ascii="Times New Roman" w:hAnsi="Times New Roman" w:cs="Times New Roman"/>
          <w:sz w:val="24"/>
          <w:szCs w:val="24"/>
        </w:rPr>
        <w:t>Būvniecības informācijas sistēmā (BIS)</w:t>
      </w:r>
      <w:r w:rsidR="00A41C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32957C" w14:textId="77777777" w:rsidR="009D7698" w:rsidRDefault="00801AA5" w:rsidP="00913D7A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paredzamajā būvdarbu zonā ir Sabiedrības īpašumā esošie gāzesvadi, būvprojekts </w:t>
      </w:r>
      <w:r w:rsidR="00CB37E8">
        <w:rPr>
          <w:rFonts w:ascii="Times New Roman" w:hAnsi="Times New Roman" w:cs="Times New Roman"/>
          <w:sz w:val="24"/>
          <w:szCs w:val="24"/>
        </w:rPr>
        <w:t xml:space="preserve">noteiktā kārtībā </w:t>
      </w:r>
      <w:r>
        <w:rPr>
          <w:rFonts w:ascii="Times New Roman" w:hAnsi="Times New Roman" w:cs="Times New Roman"/>
          <w:sz w:val="24"/>
          <w:szCs w:val="24"/>
        </w:rPr>
        <w:t xml:space="preserve">tiek skaņots Būvniecības informācijas sistēmā (BIS) ar nosacījumu pirms būvdarbu uzsākšanas noslēgt ar Sabiedrību Vienošanos par </w:t>
      </w:r>
      <w:r w:rsidRPr="00A41CC8">
        <w:rPr>
          <w:rFonts w:ascii="Times New Roman" w:hAnsi="Times New Roman" w:cs="Times New Roman"/>
          <w:sz w:val="24"/>
          <w:szCs w:val="24"/>
        </w:rPr>
        <w:t>zemes darbu izpildes noteiku</w:t>
      </w:r>
      <w:r w:rsidRPr="00A41CC8">
        <w:rPr>
          <w:rFonts w:ascii="Times New Roman" w:hAnsi="Times New Roman" w:cs="Times New Roman"/>
          <w:sz w:val="24"/>
          <w:szCs w:val="24"/>
        </w:rPr>
        <w:t>miem gāzesvadu un gāzapgādes iekārtu aizsargjoslā</w:t>
      </w:r>
      <w:r>
        <w:rPr>
          <w:rFonts w:ascii="Times New Roman" w:hAnsi="Times New Roman" w:cs="Times New Roman"/>
          <w:sz w:val="24"/>
          <w:szCs w:val="24"/>
        </w:rPr>
        <w:t xml:space="preserve">, lai būvdarbi tiek uzraudzīti no Sabiedrības puses. Pēc būvdarbu pabeigšanas Sabiedrība </w:t>
      </w:r>
      <w:r w:rsidR="00913D7A">
        <w:rPr>
          <w:rFonts w:ascii="Times New Roman" w:hAnsi="Times New Roman" w:cs="Times New Roman"/>
          <w:sz w:val="24"/>
          <w:szCs w:val="24"/>
        </w:rPr>
        <w:t xml:space="preserve">izsniedz </w:t>
      </w:r>
      <w:r>
        <w:rPr>
          <w:rFonts w:ascii="Times New Roman" w:hAnsi="Times New Roman" w:cs="Times New Roman"/>
          <w:sz w:val="24"/>
          <w:szCs w:val="24"/>
        </w:rPr>
        <w:t>atzinum</w:t>
      </w:r>
      <w:r w:rsidR="00913D7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par </w:t>
      </w:r>
      <w:r w:rsidR="00913D7A">
        <w:rPr>
          <w:rFonts w:ascii="Times New Roman" w:hAnsi="Times New Roman" w:cs="Times New Roman"/>
          <w:sz w:val="24"/>
          <w:szCs w:val="24"/>
        </w:rPr>
        <w:t xml:space="preserve">objekta gatavību ekspluatācijai. </w:t>
      </w:r>
    </w:p>
    <w:p w14:paraId="529DBE7E" w14:textId="77777777" w:rsidR="00913D7A" w:rsidRPr="00913D7A" w:rsidRDefault="00801AA5" w:rsidP="00913D7A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3D7A">
        <w:rPr>
          <w:rFonts w:ascii="Times New Roman" w:hAnsi="Times New Roman" w:cs="Times New Roman"/>
          <w:sz w:val="24"/>
          <w:szCs w:val="24"/>
        </w:rPr>
        <w:t>Tehniskie note</w:t>
      </w:r>
      <w:r>
        <w:rPr>
          <w:rFonts w:ascii="Times New Roman" w:hAnsi="Times New Roman" w:cs="Times New Roman"/>
          <w:sz w:val="24"/>
          <w:szCs w:val="24"/>
        </w:rPr>
        <w:t xml:space="preserve">ikumu izsniegšana, </w:t>
      </w:r>
      <w:r w:rsidR="00CB37E8">
        <w:rPr>
          <w:rFonts w:ascii="Times New Roman" w:hAnsi="Times New Roman" w:cs="Times New Roman"/>
          <w:sz w:val="24"/>
          <w:szCs w:val="24"/>
        </w:rPr>
        <w:t xml:space="preserve">projekta </w:t>
      </w:r>
      <w:r>
        <w:rPr>
          <w:rFonts w:ascii="Times New Roman" w:hAnsi="Times New Roman" w:cs="Times New Roman"/>
          <w:sz w:val="24"/>
          <w:szCs w:val="24"/>
        </w:rPr>
        <w:t>saskaņošana un būvda</w:t>
      </w:r>
      <w:r>
        <w:rPr>
          <w:rFonts w:ascii="Times New Roman" w:hAnsi="Times New Roman" w:cs="Times New Roman"/>
          <w:sz w:val="24"/>
          <w:szCs w:val="24"/>
        </w:rPr>
        <w:t xml:space="preserve">rbu uzraudzība no Sabiedrības puses  nav maksas pakalpojums un neietekmē iecerētā projekta izmaksas. </w:t>
      </w:r>
    </w:p>
    <w:p w14:paraId="08A1B8C6" w14:textId="77777777" w:rsidR="009D7698" w:rsidRPr="00CB37E8" w:rsidRDefault="00801AA5" w:rsidP="00CB37E8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37E8">
        <w:rPr>
          <w:rFonts w:ascii="Times New Roman" w:hAnsi="Times New Roman" w:cs="Times New Roman"/>
          <w:sz w:val="24"/>
          <w:szCs w:val="24"/>
        </w:rPr>
        <w:t xml:space="preserve">Sabiedrībai nav zināmi apstākļi, kas var </w:t>
      </w:r>
      <w:r w:rsidR="004C3EB4" w:rsidRPr="00CB37E8">
        <w:rPr>
          <w:rFonts w:ascii="Times New Roman" w:hAnsi="Times New Roman" w:cs="Times New Roman"/>
          <w:sz w:val="24"/>
          <w:szCs w:val="24"/>
        </w:rPr>
        <w:t>traucēt iecerētā projekta īstenošan</w:t>
      </w:r>
      <w:r w:rsidR="00CB37E8">
        <w:rPr>
          <w:rFonts w:ascii="Times New Roman" w:hAnsi="Times New Roman" w:cs="Times New Roman"/>
          <w:sz w:val="24"/>
          <w:szCs w:val="24"/>
        </w:rPr>
        <w:t>u</w:t>
      </w:r>
      <w:r w:rsidR="004C3EB4" w:rsidRPr="00CB37E8">
        <w:rPr>
          <w:rFonts w:ascii="Times New Roman" w:hAnsi="Times New Roman" w:cs="Times New Roman"/>
          <w:sz w:val="24"/>
          <w:szCs w:val="24"/>
        </w:rPr>
        <w:t>, ja būvprojekts tiks izstrādāts</w:t>
      </w:r>
      <w:r w:rsidR="00CB37E8">
        <w:rPr>
          <w:rFonts w:ascii="Times New Roman" w:hAnsi="Times New Roman" w:cs="Times New Roman"/>
          <w:sz w:val="24"/>
          <w:szCs w:val="24"/>
        </w:rPr>
        <w:t xml:space="preserve">, </w:t>
      </w:r>
      <w:r w:rsidR="004C3EB4" w:rsidRPr="00CB37E8">
        <w:rPr>
          <w:rFonts w:ascii="Times New Roman" w:hAnsi="Times New Roman" w:cs="Times New Roman"/>
          <w:sz w:val="24"/>
          <w:szCs w:val="24"/>
        </w:rPr>
        <w:t>saskaņots</w:t>
      </w:r>
      <w:r w:rsidR="00CB37E8">
        <w:rPr>
          <w:rFonts w:ascii="Times New Roman" w:hAnsi="Times New Roman" w:cs="Times New Roman"/>
          <w:sz w:val="24"/>
          <w:szCs w:val="24"/>
        </w:rPr>
        <w:t xml:space="preserve"> un realizēts</w:t>
      </w:r>
      <w:r w:rsidR="004C3EB4" w:rsidRPr="00CB37E8">
        <w:rPr>
          <w:rFonts w:ascii="Times New Roman" w:hAnsi="Times New Roman" w:cs="Times New Roman"/>
          <w:sz w:val="24"/>
          <w:szCs w:val="24"/>
        </w:rPr>
        <w:t xml:space="preserve"> </w:t>
      </w:r>
      <w:r w:rsidR="00700C3A">
        <w:rPr>
          <w:rFonts w:ascii="Times New Roman" w:hAnsi="Times New Roman" w:cs="Times New Roman"/>
          <w:sz w:val="24"/>
          <w:szCs w:val="24"/>
        </w:rPr>
        <w:t>normatīvajos aktos</w:t>
      </w:r>
      <w:r w:rsidR="004C3EB4" w:rsidRPr="00CB37E8">
        <w:rPr>
          <w:rFonts w:ascii="Times New Roman" w:hAnsi="Times New Roman" w:cs="Times New Roman"/>
          <w:sz w:val="24"/>
          <w:szCs w:val="24"/>
        </w:rPr>
        <w:t xml:space="preserve"> paredzētajā kārtībā.</w:t>
      </w:r>
    </w:p>
    <w:p w14:paraId="3F3A44F8" w14:textId="77777777" w:rsidR="009D7698" w:rsidRDefault="009D7698" w:rsidP="009D7698">
      <w:pPr>
        <w:pStyle w:val="BodyB"/>
        <w:rPr>
          <w:rFonts w:cs="Times New Roman"/>
        </w:rPr>
      </w:pPr>
    </w:p>
    <w:p w14:paraId="3974AB0C" w14:textId="77777777" w:rsidR="009D7698" w:rsidRDefault="009D7698" w:rsidP="009D7698">
      <w:pPr>
        <w:pStyle w:val="BodyB"/>
        <w:rPr>
          <w:rFonts w:cs="Times New Roman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65"/>
      </w:tblGrid>
      <w:tr w:rsidR="00341E99" w14:paraId="543ACD5C" w14:textId="77777777" w:rsidTr="009F78C8">
        <w:tc>
          <w:tcPr>
            <w:tcW w:w="4957" w:type="dxa"/>
            <w:hideMark/>
          </w:tcPr>
          <w:p w14:paraId="4BD2B3BD" w14:textId="77777777" w:rsidR="0050513B" w:rsidRDefault="00801AA5" w:rsidP="009F78C8">
            <w:pPr>
              <w:pStyle w:val="BodyB"/>
              <w:ind w:left="-100"/>
              <w:rPr>
                <w:rFonts w:cs="Times New Roman"/>
              </w:rPr>
            </w:pPr>
            <w:r>
              <w:rPr>
                <w:rFonts w:cs="Times New Roman"/>
              </w:rPr>
              <w:t>Komercpilnvarnieks</w:t>
            </w:r>
          </w:p>
          <w:p w14:paraId="6D464554" w14:textId="77777777" w:rsidR="0050513B" w:rsidRDefault="00801AA5" w:rsidP="009F78C8">
            <w:pPr>
              <w:pStyle w:val="BodyB"/>
              <w:ind w:left="-100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Iecirkņa vadītājs</w:t>
            </w:r>
          </w:p>
        </w:tc>
        <w:tc>
          <w:tcPr>
            <w:tcW w:w="4665" w:type="dxa"/>
          </w:tcPr>
          <w:p w14:paraId="3BDEA865" w14:textId="77777777" w:rsidR="0050513B" w:rsidRDefault="0050513B" w:rsidP="009F78C8">
            <w:pPr>
              <w:pStyle w:val="BodyB"/>
              <w:jc w:val="right"/>
              <w:rPr>
                <w:rFonts w:cs="Times New Roman"/>
              </w:rPr>
            </w:pPr>
          </w:p>
          <w:p w14:paraId="67EEEE59" w14:textId="77777777" w:rsidR="0050513B" w:rsidRDefault="00801AA5" w:rsidP="009F78C8">
            <w:pPr>
              <w:pStyle w:val="BodyB"/>
              <w:jc w:val="right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Ainārs Selickis</w:t>
            </w:r>
          </w:p>
        </w:tc>
      </w:tr>
      <w:tr w:rsidR="00341E99" w14:paraId="653DD63C" w14:textId="77777777" w:rsidTr="009F78C8">
        <w:tc>
          <w:tcPr>
            <w:tcW w:w="9622" w:type="dxa"/>
            <w:gridSpan w:val="2"/>
          </w:tcPr>
          <w:p w14:paraId="6EE51404" w14:textId="77777777" w:rsidR="0050513B" w:rsidRPr="00A03ED0" w:rsidRDefault="00801AA5" w:rsidP="009F78C8">
            <w:pPr>
              <w:pStyle w:val="BodyB"/>
              <w:spacing w:before="360" w:after="36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DOKUMENTS PARAKSTĪTS AR DROŠU ELEKTRONISKO PARAKSTU UN SATUR LAIKA ZĪMOGU</w:t>
            </w:r>
          </w:p>
        </w:tc>
      </w:tr>
      <w:tr w:rsidR="00341E99" w14:paraId="64D19353" w14:textId="77777777" w:rsidTr="009F78C8">
        <w:tc>
          <w:tcPr>
            <w:tcW w:w="9622" w:type="dxa"/>
            <w:gridSpan w:val="2"/>
          </w:tcPr>
          <w:p w14:paraId="1050B482" w14:textId="77777777" w:rsidR="0050513B" w:rsidRDefault="00801AA5" w:rsidP="009F78C8">
            <w:pPr>
              <w:pStyle w:val="BodyB"/>
              <w:ind w:left="-10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Tatjana Kapustina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noProof/>
                <w:sz w:val="20"/>
                <w:szCs w:val="20"/>
              </w:rPr>
              <w:t>67041671</w:t>
            </w:r>
          </w:p>
          <w:p w14:paraId="0329AA9C" w14:textId="77777777" w:rsidR="0050513B" w:rsidRDefault="00801AA5" w:rsidP="009F78C8">
            <w:pPr>
              <w:pStyle w:val="BodyB"/>
              <w:ind w:left="-10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Tatjana.Kapustina@gaso.lv</w:t>
            </w:r>
          </w:p>
          <w:p w14:paraId="7082CBCE" w14:textId="77777777" w:rsidR="0050513B" w:rsidRDefault="0050513B" w:rsidP="009F78C8">
            <w:pPr>
              <w:pStyle w:val="BodyB"/>
              <w:rPr>
                <w:rFonts w:ascii="Calibri" w:hAnsi="Calibri" w:cs="Times New Roman"/>
                <w:sz w:val="16"/>
                <w:szCs w:val="16"/>
              </w:rPr>
            </w:pPr>
          </w:p>
        </w:tc>
      </w:tr>
    </w:tbl>
    <w:p w14:paraId="570DC0E0" w14:textId="77777777" w:rsidR="00B93D45" w:rsidRPr="00B93D45" w:rsidRDefault="00B93D45" w:rsidP="0050513B">
      <w:pPr>
        <w:rPr>
          <w:lang w:val="lv-LV"/>
        </w:rPr>
      </w:pPr>
    </w:p>
    <w:sectPr w:rsidR="00B93D45" w:rsidRPr="00B93D45" w:rsidSect="00B93D45">
      <w:headerReference w:type="first" r:id="rId7"/>
      <w:pgSz w:w="11900" w:h="16840" w:code="9"/>
      <w:pgMar w:top="1134" w:right="1134" w:bottom="1134" w:left="1134" w:header="22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6C052" w14:textId="77777777" w:rsidR="00000000" w:rsidRDefault="00801AA5">
      <w:r>
        <w:separator/>
      </w:r>
    </w:p>
  </w:endnote>
  <w:endnote w:type="continuationSeparator" w:id="0">
    <w:p w14:paraId="0DA947F1" w14:textId="77777777" w:rsidR="00000000" w:rsidRDefault="0080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D3687" w14:textId="77777777" w:rsidR="00000000" w:rsidRDefault="00801AA5">
      <w:r>
        <w:separator/>
      </w:r>
    </w:p>
  </w:footnote>
  <w:footnote w:type="continuationSeparator" w:id="0">
    <w:p w14:paraId="40448B8C" w14:textId="77777777" w:rsidR="00000000" w:rsidRDefault="00801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3E57C" w14:textId="77777777" w:rsidR="007F7605" w:rsidRDefault="00801AA5">
    <w:pPr>
      <w:pStyle w:val="Galvene"/>
    </w:pPr>
    <w:r>
      <w:rPr>
        <w:noProof/>
      </w:rPr>
      <w:drawing>
        <wp:anchor distT="0" distB="0" distL="114300" distR="114300" simplePos="0" relativeHeight="251658240" behindDoc="1" locked="1" layoutInCell="1" allowOverlap="1" wp14:anchorId="55F26E35" wp14:editId="507AC4EA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3325" cy="1543050"/>
          <wp:effectExtent l="0" t="0" r="0" b="0"/>
          <wp:wrapNone/>
          <wp:docPr id="13" name="Picture 13" descr="r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ri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AF"/>
    <w:rsid w:val="000064DB"/>
    <w:rsid w:val="000607D7"/>
    <w:rsid w:val="000F3A83"/>
    <w:rsid w:val="001245A9"/>
    <w:rsid w:val="00125B08"/>
    <w:rsid w:val="00153775"/>
    <w:rsid w:val="001C58CC"/>
    <w:rsid w:val="00255B51"/>
    <w:rsid w:val="002F7DA5"/>
    <w:rsid w:val="00341E99"/>
    <w:rsid w:val="00434A90"/>
    <w:rsid w:val="00443681"/>
    <w:rsid w:val="0046269F"/>
    <w:rsid w:val="004B48AF"/>
    <w:rsid w:val="004C3EB4"/>
    <w:rsid w:val="0050513B"/>
    <w:rsid w:val="0066471F"/>
    <w:rsid w:val="00700C3A"/>
    <w:rsid w:val="0075154F"/>
    <w:rsid w:val="00770B5A"/>
    <w:rsid w:val="007838F3"/>
    <w:rsid w:val="007F7605"/>
    <w:rsid w:val="00801AA5"/>
    <w:rsid w:val="008454CF"/>
    <w:rsid w:val="00871A64"/>
    <w:rsid w:val="008B6C9F"/>
    <w:rsid w:val="008D64EC"/>
    <w:rsid w:val="008E2CD4"/>
    <w:rsid w:val="00913D7A"/>
    <w:rsid w:val="0099165B"/>
    <w:rsid w:val="009D7698"/>
    <w:rsid w:val="009F78C8"/>
    <w:rsid w:val="00A03ED0"/>
    <w:rsid w:val="00A41CC8"/>
    <w:rsid w:val="00A55306"/>
    <w:rsid w:val="00B75E00"/>
    <w:rsid w:val="00B93D45"/>
    <w:rsid w:val="00BA3CFF"/>
    <w:rsid w:val="00C121FB"/>
    <w:rsid w:val="00C44686"/>
    <w:rsid w:val="00C713D3"/>
    <w:rsid w:val="00C96E10"/>
    <w:rsid w:val="00CB37E8"/>
    <w:rsid w:val="00E11AAE"/>
    <w:rsid w:val="00E33839"/>
    <w:rsid w:val="00E97842"/>
    <w:rsid w:val="00ED4898"/>
    <w:rsid w:val="00FC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B3F925"/>
  <w15:chartTrackingRefBased/>
  <w15:docId w15:val="{A7DD5F31-6C64-4B1A-81FF-DBCAE77B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B48AF"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semiHidden/>
    <w:rsid w:val="001245A9"/>
    <w:rPr>
      <w:rFonts w:ascii="Lucida Grande" w:hAnsi="Lucida Grande" w:cs="Lucida Grande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semiHidden/>
    <w:rsid w:val="001245A9"/>
    <w:rPr>
      <w:rFonts w:ascii="Lucida Grande" w:hAnsi="Lucida Grande" w:cs="Lucida Grande"/>
      <w:sz w:val="18"/>
      <w:szCs w:val="18"/>
    </w:rPr>
  </w:style>
  <w:style w:type="paragraph" w:styleId="Galvene">
    <w:name w:val="header"/>
    <w:basedOn w:val="Parasts"/>
    <w:link w:val="GalveneRakstz"/>
    <w:rsid w:val="00C713D3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C713D3"/>
    <w:rPr>
      <w:rFonts w:cs="Times New Roman"/>
    </w:rPr>
  </w:style>
  <w:style w:type="paragraph" w:styleId="Kjene">
    <w:name w:val="footer"/>
    <w:basedOn w:val="Parasts"/>
    <w:link w:val="KjeneRakstz"/>
    <w:rsid w:val="00C713D3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rsid w:val="00C713D3"/>
    <w:rPr>
      <w:rFonts w:cs="Times New Roman"/>
    </w:rPr>
  </w:style>
  <w:style w:type="paragraph" w:customStyle="1" w:styleId="BodyB">
    <w:name w:val="Body B"/>
    <w:rsid w:val="004B48AF"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4B48AF"/>
    <w:rPr>
      <w:rFonts w:ascii="Helvetica" w:eastAsia="Arial Unicode MS" w:hAnsi="Helvetica" w:cs="Arial Unicode MS"/>
      <w:color w:val="000000"/>
      <w:sz w:val="22"/>
      <w:szCs w:val="22"/>
      <w:u w:color="000000"/>
      <w:lang w:val="it-IT"/>
    </w:rPr>
  </w:style>
  <w:style w:type="table" w:styleId="Reatabula">
    <w:name w:val="Table Grid"/>
    <w:basedOn w:val="Parastatabula"/>
    <w:uiPriority w:val="39"/>
    <w:rsid w:val="004B48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41CC8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41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gaso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arita_Henzele\Desktop\R&#299;gas%20iecirknis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Rīgas iecirknis_new</Template>
  <TotalTime>0</TotalTime>
  <Pages>1</Pages>
  <Words>207</Words>
  <Characters>1637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Henzele</dc:creator>
  <cp:lastModifiedBy>Ligita Petrova</cp:lastModifiedBy>
  <cp:revision>2</cp:revision>
  <cp:lastPrinted>1899-12-31T22:00:00Z</cp:lastPrinted>
  <dcterms:created xsi:type="dcterms:W3CDTF">2022-09-21T10:55:00Z</dcterms:created>
  <dcterms:modified xsi:type="dcterms:W3CDTF">2022-09-21T10:55:00Z</dcterms:modified>
</cp:coreProperties>
</file>