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11F23" w14:textId="77777777" w:rsidR="00925157" w:rsidRPr="00925157" w:rsidRDefault="00925157" w:rsidP="00925157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6C8E0FA" w14:textId="2AB20EDE" w:rsidR="00ED1940" w:rsidRPr="00925157" w:rsidRDefault="00ED1940" w:rsidP="00925157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  <w:r w:rsidRPr="00925157">
        <w:rPr>
          <w:rFonts w:ascii="Times New Roman" w:hAnsi="Times New Roman"/>
          <w:sz w:val="24"/>
          <w:szCs w:val="24"/>
          <w:lang w:val="lv-LV"/>
        </w:rPr>
        <w:t>Rīgā</w:t>
      </w:r>
    </w:p>
    <w:p w14:paraId="32E56017" w14:textId="77777777" w:rsidR="00925157" w:rsidRDefault="00925157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736BAE8F" w14:textId="6C6EBE91" w:rsidR="00ED1940" w:rsidRPr="00925157" w:rsidRDefault="00925157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25</w:t>
      </w:r>
      <w:r w:rsidR="004E4336" w:rsidRPr="00925157">
        <w:rPr>
          <w:rFonts w:ascii="Times New Roman" w:hAnsi="Times New Roman"/>
          <w:sz w:val="24"/>
          <w:szCs w:val="24"/>
          <w:lang w:val="lv-LV"/>
        </w:rPr>
        <w:t>.07</w:t>
      </w:r>
      <w:r w:rsidR="008F075B" w:rsidRPr="00925157">
        <w:rPr>
          <w:rFonts w:ascii="Times New Roman" w:hAnsi="Times New Roman"/>
          <w:sz w:val="24"/>
          <w:szCs w:val="24"/>
          <w:lang w:val="lv-LV"/>
        </w:rPr>
        <w:t>.2023</w:t>
      </w:r>
      <w:r w:rsidR="00723D64" w:rsidRPr="00925157">
        <w:rPr>
          <w:rFonts w:ascii="Times New Roman" w:hAnsi="Times New Roman"/>
          <w:sz w:val="24"/>
          <w:szCs w:val="24"/>
          <w:lang w:val="lv-LV"/>
        </w:rPr>
        <w:t>. Nr.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="00723D64" w:rsidRPr="00925157">
        <w:rPr>
          <w:rFonts w:ascii="Times New Roman" w:hAnsi="Times New Roman"/>
          <w:sz w:val="24"/>
          <w:szCs w:val="24"/>
          <w:lang w:val="lv-LV"/>
        </w:rPr>
        <w:t>06-01</w:t>
      </w:r>
      <w:r w:rsidR="005F5E1D">
        <w:rPr>
          <w:rFonts w:ascii="Times New Roman" w:hAnsi="Times New Roman"/>
          <w:sz w:val="24"/>
          <w:szCs w:val="24"/>
          <w:lang w:val="lv-LV"/>
        </w:rPr>
        <w:t>/5370</w:t>
      </w:r>
      <w:bookmarkStart w:id="0" w:name="_GoBack"/>
      <w:bookmarkEnd w:id="0"/>
    </w:p>
    <w:p w14:paraId="051498B1" w14:textId="77777777" w:rsidR="00ED1940" w:rsidRPr="00925157" w:rsidRDefault="00B92DB1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925157">
        <w:rPr>
          <w:rFonts w:ascii="Times New Roman" w:hAnsi="Times New Roman"/>
          <w:sz w:val="24"/>
          <w:szCs w:val="24"/>
          <w:lang w:val="lv-LV"/>
        </w:rPr>
        <w:t>Uz  03</w:t>
      </w:r>
      <w:r w:rsidR="00993820" w:rsidRPr="00925157">
        <w:rPr>
          <w:rFonts w:ascii="Times New Roman" w:hAnsi="Times New Roman"/>
          <w:sz w:val="24"/>
          <w:szCs w:val="24"/>
          <w:lang w:val="lv-LV"/>
        </w:rPr>
        <w:t>.07</w:t>
      </w:r>
      <w:r w:rsidR="004E4336" w:rsidRPr="00925157">
        <w:rPr>
          <w:rFonts w:ascii="Times New Roman" w:hAnsi="Times New Roman"/>
          <w:sz w:val="24"/>
          <w:szCs w:val="24"/>
          <w:lang w:val="lv-LV"/>
        </w:rPr>
        <w:t>.20</w:t>
      </w:r>
      <w:r w:rsidR="008F075B" w:rsidRPr="00925157">
        <w:rPr>
          <w:rFonts w:ascii="Times New Roman" w:hAnsi="Times New Roman"/>
          <w:sz w:val="24"/>
          <w:szCs w:val="24"/>
          <w:lang w:val="lv-LV"/>
        </w:rPr>
        <w:t>23</w:t>
      </w:r>
      <w:r w:rsidR="00EE7AB2" w:rsidRPr="00925157">
        <w:rPr>
          <w:rFonts w:ascii="Times New Roman" w:hAnsi="Times New Roman"/>
          <w:sz w:val="24"/>
          <w:szCs w:val="24"/>
          <w:lang w:val="lv-LV"/>
        </w:rPr>
        <w:t xml:space="preserve"> N</w:t>
      </w:r>
      <w:r w:rsidR="00ED32A0" w:rsidRPr="00925157">
        <w:rPr>
          <w:rFonts w:ascii="Times New Roman" w:hAnsi="Times New Roman"/>
          <w:sz w:val="24"/>
          <w:szCs w:val="24"/>
          <w:lang w:val="lv-LV"/>
        </w:rPr>
        <w:t>r.</w:t>
      </w:r>
      <w:r w:rsidRPr="00925157">
        <w:rPr>
          <w:rFonts w:ascii="Times New Roman" w:hAnsi="Times New Roman"/>
          <w:sz w:val="24"/>
          <w:szCs w:val="24"/>
          <w:lang w:val="lv-LV"/>
        </w:rPr>
        <w:t>CAPTL-23-131</w:t>
      </w:r>
      <w:r w:rsidR="00ED32A0" w:rsidRPr="00925157">
        <w:rPr>
          <w:rFonts w:ascii="Times New Roman" w:hAnsi="Times New Roman"/>
          <w:sz w:val="24"/>
          <w:szCs w:val="24"/>
          <w:lang w:val="lv-LV"/>
        </w:rPr>
        <w:t>-nd</w:t>
      </w:r>
    </w:p>
    <w:p w14:paraId="023271C8" w14:textId="7C4F936A" w:rsidR="00ED1940" w:rsidRPr="00925157" w:rsidRDefault="00BB5C67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925157">
        <w:rPr>
          <w:rFonts w:ascii="Times New Roman" w:hAnsi="Times New Roman"/>
          <w:sz w:val="24"/>
          <w:szCs w:val="24"/>
          <w:lang w:val="lv-LV"/>
        </w:rPr>
        <w:t>Reģ. NKMP 03</w:t>
      </w:r>
      <w:r w:rsidR="00F914C1" w:rsidRPr="00925157">
        <w:rPr>
          <w:rFonts w:ascii="Times New Roman" w:hAnsi="Times New Roman"/>
          <w:sz w:val="24"/>
          <w:szCs w:val="24"/>
          <w:lang w:val="lv-LV"/>
        </w:rPr>
        <w:t>.07.2023</w:t>
      </w:r>
      <w:r w:rsidR="00A3054C" w:rsidRPr="00925157">
        <w:rPr>
          <w:rFonts w:ascii="Times New Roman" w:hAnsi="Times New Roman"/>
          <w:sz w:val="24"/>
          <w:szCs w:val="24"/>
          <w:lang w:val="lv-LV"/>
        </w:rPr>
        <w:t>.</w:t>
      </w:r>
      <w:r w:rsidR="009D42E5" w:rsidRPr="0092515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25157">
        <w:rPr>
          <w:rFonts w:ascii="Times New Roman" w:hAnsi="Times New Roman"/>
          <w:sz w:val="24"/>
          <w:szCs w:val="24"/>
          <w:lang w:val="lv-LV"/>
        </w:rPr>
        <w:t>Nr.</w:t>
      </w:r>
      <w:r w:rsidR="00925157">
        <w:rPr>
          <w:rFonts w:ascii="Times New Roman" w:hAnsi="Times New Roman"/>
          <w:sz w:val="24"/>
          <w:szCs w:val="24"/>
          <w:lang w:val="lv-LV"/>
        </w:rPr>
        <w:t> </w:t>
      </w:r>
      <w:r w:rsidRPr="00925157">
        <w:rPr>
          <w:rFonts w:ascii="Times New Roman" w:hAnsi="Times New Roman"/>
          <w:sz w:val="24"/>
          <w:szCs w:val="24"/>
          <w:lang w:val="lv-LV"/>
        </w:rPr>
        <w:t>05346</w:t>
      </w:r>
      <w:r w:rsidR="00BF713A" w:rsidRPr="00925157">
        <w:rPr>
          <w:rFonts w:ascii="Times New Roman" w:hAnsi="Times New Roman"/>
          <w:sz w:val="24"/>
          <w:szCs w:val="24"/>
          <w:lang w:val="lv-LV"/>
        </w:rPr>
        <w:t>/2023</w:t>
      </w:r>
    </w:p>
    <w:p w14:paraId="6443B0F7" w14:textId="77777777" w:rsidR="00BF713A" w:rsidRPr="00925157" w:rsidRDefault="00BF713A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</w:p>
    <w:p w14:paraId="13E8CD20" w14:textId="77777777" w:rsidR="003A3003" w:rsidRPr="00925157" w:rsidRDefault="003A3003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925157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Rīgas</w:t>
      </w:r>
      <w:r w:rsidR="00BF713A" w:rsidRPr="00925157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</w:t>
      </w:r>
      <w:proofErr w:type="spellStart"/>
      <w:r w:rsidR="00BF713A" w:rsidRPr="00925157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valstpilsētas</w:t>
      </w:r>
      <w:proofErr w:type="spellEnd"/>
      <w:r w:rsidR="00BF713A" w:rsidRPr="00925157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pašvaldības centrālā administrācija</w:t>
      </w:r>
      <w:r w:rsidRPr="00925157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 </w:t>
      </w:r>
    </w:p>
    <w:p w14:paraId="6512037D" w14:textId="77777777" w:rsidR="00DA3F21" w:rsidRPr="00925157" w:rsidRDefault="003A3003" w:rsidP="003A3003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925157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Teritorijas labiekārtošanas pārvaldei</w:t>
      </w:r>
    </w:p>
    <w:p w14:paraId="7F1CBB75" w14:textId="77777777" w:rsidR="00DA3F21" w:rsidRPr="00925157" w:rsidRDefault="003A3003" w:rsidP="00ED1940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925157">
        <w:rPr>
          <w:rFonts w:ascii="Times New Roman" w:hAnsi="Times New Roman"/>
          <w:color w:val="000000" w:themeColor="text1"/>
          <w:sz w:val="24"/>
          <w:szCs w:val="24"/>
          <w:lang w:val="lv-LV"/>
        </w:rPr>
        <w:t>Daugavpils iela 31, Rīga</w:t>
      </w:r>
      <w:r w:rsidR="00DA3F21" w:rsidRPr="00925157">
        <w:rPr>
          <w:rFonts w:ascii="Times New Roman" w:hAnsi="Times New Roman"/>
          <w:color w:val="000000" w:themeColor="text1"/>
          <w:sz w:val="24"/>
          <w:szCs w:val="24"/>
          <w:lang w:val="lv-LV"/>
        </w:rPr>
        <w:t>, LV-</w:t>
      </w:r>
      <w:r w:rsidRPr="00925157">
        <w:rPr>
          <w:rFonts w:ascii="Times New Roman" w:hAnsi="Times New Roman"/>
          <w:color w:val="000000" w:themeColor="text1"/>
          <w:sz w:val="24"/>
          <w:szCs w:val="24"/>
          <w:lang w:val="lv-LV"/>
        </w:rPr>
        <w:t>1003</w:t>
      </w:r>
    </w:p>
    <w:p w14:paraId="0C506AAC" w14:textId="7AFF4FCB" w:rsidR="00BC53AD" w:rsidRPr="00925157" w:rsidRDefault="00925157" w:rsidP="00FD4C1A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925157">
        <w:rPr>
          <w:rFonts w:ascii="Times New Roman" w:hAnsi="Times New Roman"/>
          <w:sz w:val="24"/>
          <w:szCs w:val="24"/>
          <w:lang w:val="lv-LV"/>
        </w:rPr>
        <w:t>_DEFAULT@40900039849</w:t>
      </w:r>
    </w:p>
    <w:p w14:paraId="04190302" w14:textId="77777777" w:rsidR="003E67CD" w:rsidRPr="00925157" w:rsidRDefault="003E67CD" w:rsidP="00FD4C1A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4E9511E2" w14:textId="77777777" w:rsidR="002050EE" w:rsidRPr="00925157" w:rsidRDefault="002050EE" w:rsidP="00FD4C1A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5949CA77" w14:textId="2FA51822" w:rsidR="00ED32A0" w:rsidRPr="00925157" w:rsidRDefault="003A3003" w:rsidP="00925157">
      <w:pPr>
        <w:pStyle w:val="Bezatstarpm"/>
        <w:ind w:right="4252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925157">
        <w:rPr>
          <w:rFonts w:ascii="Times New Roman" w:hAnsi="Times New Roman"/>
          <w:i/>
          <w:sz w:val="24"/>
          <w:szCs w:val="24"/>
          <w:lang w:val="lv-LV"/>
        </w:rPr>
        <w:t>Atzinums p</w:t>
      </w:r>
      <w:r w:rsidR="008764A3" w:rsidRPr="00925157">
        <w:rPr>
          <w:rFonts w:ascii="Times New Roman" w:hAnsi="Times New Roman"/>
          <w:i/>
          <w:sz w:val="24"/>
          <w:szCs w:val="24"/>
          <w:lang w:val="lv-LV"/>
        </w:rPr>
        <w:t xml:space="preserve">ar </w:t>
      </w:r>
      <w:r w:rsidR="00ED32A0" w:rsidRPr="00925157">
        <w:rPr>
          <w:rFonts w:ascii="Times New Roman" w:hAnsi="Times New Roman"/>
          <w:i/>
          <w:sz w:val="24"/>
          <w:szCs w:val="24"/>
          <w:lang w:val="lv-LV"/>
        </w:rPr>
        <w:t>Rīgas</w:t>
      </w:r>
      <w:r w:rsidR="00AA1CD2" w:rsidRPr="00925157">
        <w:rPr>
          <w:rFonts w:ascii="Times New Roman" w:hAnsi="Times New Roman"/>
          <w:i/>
          <w:sz w:val="24"/>
          <w:szCs w:val="24"/>
          <w:lang w:val="lv-LV"/>
        </w:rPr>
        <w:t xml:space="preserve"> valsts</w:t>
      </w:r>
      <w:r w:rsidR="00ED32A0" w:rsidRPr="00925157">
        <w:rPr>
          <w:rFonts w:ascii="Times New Roman" w:hAnsi="Times New Roman"/>
          <w:i/>
          <w:sz w:val="24"/>
          <w:szCs w:val="24"/>
          <w:lang w:val="lv-LV"/>
        </w:rPr>
        <w:t xml:space="preserve">pilsētas līdzdalības budžeta </w:t>
      </w:r>
      <w:r w:rsidR="008F075B" w:rsidRPr="00925157">
        <w:rPr>
          <w:rFonts w:ascii="Times New Roman" w:hAnsi="Times New Roman"/>
          <w:i/>
          <w:sz w:val="24"/>
          <w:szCs w:val="24"/>
          <w:lang w:val="lv-LV"/>
        </w:rPr>
        <w:t>p</w:t>
      </w:r>
      <w:r w:rsidR="00ED32A0" w:rsidRPr="00925157">
        <w:rPr>
          <w:rFonts w:ascii="Times New Roman" w:hAnsi="Times New Roman"/>
          <w:i/>
          <w:sz w:val="24"/>
          <w:szCs w:val="24"/>
          <w:lang w:val="lv-LV"/>
        </w:rPr>
        <w:t>roj</w:t>
      </w:r>
      <w:r w:rsidR="008F075B" w:rsidRPr="00925157">
        <w:rPr>
          <w:rFonts w:ascii="Times New Roman" w:hAnsi="Times New Roman"/>
          <w:i/>
          <w:sz w:val="24"/>
          <w:szCs w:val="24"/>
          <w:lang w:val="lv-LV"/>
        </w:rPr>
        <w:t>ekta “</w:t>
      </w:r>
      <w:r w:rsidR="00B92DB1" w:rsidRPr="00925157">
        <w:rPr>
          <w:rFonts w:ascii="Times New Roman" w:hAnsi="Times New Roman"/>
          <w:i/>
          <w:sz w:val="24"/>
          <w:szCs w:val="24"/>
          <w:lang w:val="lv-LV"/>
        </w:rPr>
        <w:t>Gājēju celiņa ierīkošana, atjaunošana Zvejnieku ielā</w:t>
      </w:r>
      <w:r w:rsidR="008F075B" w:rsidRPr="00925157">
        <w:rPr>
          <w:rFonts w:ascii="Times New Roman" w:hAnsi="Times New Roman"/>
          <w:i/>
          <w:sz w:val="24"/>
          <w:szCs w:val="24"/>
          <w:lang w:val="lv-LV"/>
        </w:rPr>
        <w:t>”</w:t>
      </w:r>
      <w:r w:rsidR="00B92DB1" w:rsidRPr="00925157">
        <w:rPr>
          <w:rFonts w:ascii="Times New Roman" w:hAnsi="Times New Roman"/>
          <w:i/>
          <w:sz w:val="24"/>
          <w:szCs w:val="24"/>
          <w:lang w:val="lv-LV"/>
        </w:rPr>
        <w:t xml:space="preserve"> Rīgā, </w:t>
      </w:r>
      <w:r w:rsidR="008F075B" w:rsidRPr="00925157">
        <w:rPr>
          <w:rFonts w:ascii="Times New Roman" w:hAnsi="Times New Roman"/>
          <w:i/>
          <w:sz w:val="24"/>
          <w:szCs w:val="24"/>
          <w:lang w:val="lv-LV"/>
        </w:rPr>
        <w:t>realizāciju</w:t>
      </w:r>
    </w:p>
    <w:p w14:paraId="7EE91137" w14:textId="77777777" w:rsidR="00ED1940" w:rsidRPr="00925157" w:rsidRDefault="00ED1940" w:rsidP="00BD47F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7F6811C9" w14:textId="694FF0CF" w:rsidR="00A71E01" w:rsidRPr="00925157" w:rsidRDefault="00A71E01" w:rsidP="00ED1940">
      <w:pPr>
        <w:pStyle w:val="Bezatstarpm"/>
        <w:rPr>
          <w:rFonts w:ascii="Times New Roman" w:hAnsi="Times New Roman"/>
          <w:i/>
          <w:sz w:val="24"/>
          <w:szCs w:val="24"/>
          <w:lang w:val="lv-LV"/>
        </w:rPr>
      </w:pPr>
    </w:p>
    <w:p w14:paraId="567F415B" w14:textId="7A6FB506" w:rsidR="004E4336" w:rsidRPr="00925157" w:rsidRDefault="009B4E20" w:rsidP="00925157">
      <w:pPr>
        <w:pStyle w:val="Bezatstarpm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925157">
        <w:rPr>
          <w:rFonts w:ascii="Times New Roman" w:hAnsi="Times New Roman"/>
          <w:sz w:val="24"/>
          <w:szCs w:val="24"/>
          <w:lang w:val="lv-LV"/>
        </w:rPr>
        <w:t xml:space="preserve">Nacionālā kultūras mantojuma pārvaldē (turpmāk-Pārvalde) ir izskatīts iesniegums </w:t>
      </w:r>
      <w:r w:rsidR="008764A3" w:rsidRPr="00925157">
        <w:rPr>
          <w:rFonts w:ascii="Times New Roman" w:eastAsia="Arial Unicode MS" w:hAnsi="Times New Roman"/>
          <w:sz w:val="24"/>
          <w:szCs w:val="24"/>
          <w:lang w:val="lv-LV"/>
        </w:rPr>
        <w:t xml:space="preserve">ar lūgumu </w:t>
      </w:r>
      <w:r w:rsidR="00BF713A" w:rsidRPr="00925157">
        <w:rPr>
          <w:rFonts w:ascii="Times New Roman" w:hAnsi="Times New Roman"/>
          <w:bCs/>
          <w:sz w:val="24"/>
          <w:szCs w:val="24"/>
          <w:lang w:val="lv-LV"/>
        </w:rPr>
        <w:t xml:space="preserve">sniegt viedokli </w:t>
      </w:r>
      <w:r w:rsidR="008E47EE">
        <w:rPr>
          <w:rFonts w:ascii="Times New Roman" w:hAnsi="Times New Roman"/>
          <w:bCs/>
          <w:sz w:val="24"/>
          <w:szCs w:val="24"/>
          <w:lang w:val="lv-LV"/>
        </w:rPr>
        <w:t xml:space="preserve">par </w:t>
      </w:r>
      <w:r w:rsidR="008E47EE" w:rsidRPr="008E47EE">
        <w:rPr>
          <w:rFonts w:ascii="Times New Roman" w:hAnsi="Times New Roman"/>
          <w:bCs/>
          <w:sz w:val="24"/>
          <w:szCs w:val="24"/>
          <w:lang w:val="lv-LV"/>
        </w:rPr>
        <w:t>Rīgas valstspilsētas līdzdalības budžeta projekta “Gājēju celiņa ierīkošana, atjaunošana Zvejnieku ielā” Rīgā, realizāciju</w:t>
      </w:r>
      <w:r w:rsidR="00F914C1" w:rsidRPr="00925157">
        <w:rPr>
          <w:rFonts w:ascii="Times New Roman" w:hAnsi="Times New Roman"/>
          <w:sz w:val="24"/>
          <w:szCs w:val="24"/>
          <w:lang w:val="lv-LV"/>
        </w:rPr>
        <w:t>, zemes vienībā</w:t>
      </w:r>
      <w:r w:rsidR="001A0158" w:rsidRPr="00925157">
        <w:rPr>
          <w:rFonts w:ascii="Times New Roman" w:hAnsi="Times New Roman"/>
          <w:sz w:val="24"/>
          <w:szCs w:val="24"/>
          <w:lang w:val="lv-LV"/>
        </w:rPr>
        <w:t xml:space="preserve"> ar kadastra apzīmējumu 0100 062 0113</w:t>
      </w:r>
      <w:r w:rsidR="00F914C1" w:rsidRPr="00925157">
        <w:rPr>
          <w:rFonts w:ascii="Times New Roman" w:hAnsi="Times New Roman"/>
          <w:sz w:val="24"/>
          <w:szCs w:val="24"/>
          <w:lang w:val="lv-LV"/>
        </w:rPr>
        <w:t>.</w:t>
      </w:r>
    </w:p>
    <w:p w14:paraId="6AFB2B47" w14:textId="32C1600F" w:rsidR="004E4336" w:rsidRPr="00925157" w:rsidRDefault="001A0158" w:rsidP="00925157">
      <w:pPr>
        <w:pStyle w:val="Bezatstarpm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925157">
        <w:rPr>
          <w:rFonts w:ascii="Times New Roman" w:hAnsi="Times New Roman"/>
          <w:sz w:val="24"/>
          <w:szCs w:val="24"/>
          <w:lang w:val="lv-LV"/>
        </w:rPr>
        <w:t>Norādītā zemes vienība iekļaujas reģiona nozīmes pilsētbūvniecības</w:t>
      </w:r>
      <w:r w:rsidR="00A61289" w:rsidRPr="00925157">
        <w:rPr>
          <w:rFonts w:ascii="Times New Roman" w:hAnsi="Times New Roman"/>
          <w:sz w:val="24"/>
          <w:szCs w:val="24"/>
          <w:lang w:val="lv-LV"/>
        </w:rPr>
        <w:t xml:space="preserve"> pieminekļa </w:t>
      </w:r>
      <w:r w:rsidRPr="00925157">
        <w:rPr>
          <w:rFonts w:ascii="Times New Roman" w:hAnsi="Times New Roman"/>
          <w:i/>
          <w:sz w:val="24"/>
          <w:szCs w:val="24"/>
          <w:lang w:val="lv-LV"/>
        </w:rPr>
        <w:t>Ķīpsalas vēsturiskā apbūve</w:t>
      </w:r>
      <w:r w:rsidR="00A61289" w:rsidRPr="00925157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Pr="00925157">
        <w:rPr>
          <w:rFonts w:ascii="Times New Roman" w:hAnsi="Times New Roman"/>
          <w:sz w:val="24"/>
          <w:szCs w:val="24"/>
          <w:lang w:val="lv-LV"/>
        </w:rPr>
        <w:t>(valsts aizsardzības Nr.</w:t>
      </w:r>
      <w:r w:rsidR="00925157">
        <w:rPr>
          <w:rFonts w:ascii="Times New Roman" w:hAnsi="Times New Roman"/>
          <w:sz w:val="24"/>
          <w:szCs w:val="24"/>
          <w:lang w:val="lv-LV"/>
        </w:rPr>
        <w:t> </w:t>
      </w:r>
      <w:r w:rsidRPr="00925157">
        <w:rPr>
          <w:rFonts w:ascii="Times New Roman" w:hAnsi="Times New Roman"/>
          <w:sz w:val="24"/>
          <w:szCs w:val="24"/>
          <w:lang w:val="lv-LV"/>
        </w:rPr>
        <w:t>8327</w:t>
      </w:r>
      <w:r w:rsidR="00A61289" w:rsidRPr="00925157">
        <w:rPr>
          <w:rFonts w:ascii="Times New Roman" w:hAnsi="Times New Roman"/>
          <w:sz w:val="24"/>
          <w:szCs w:val="24"/>
          <w:lang w:val="lv-LV"/>
        </w:rPr>
        <w:t>)</w:t>
      </w:r>
      <w:r w:rsidRPr="00925157">
        <w:rPr>
          <w:rFonts w:ascii="Times New Roman" w:hAnsi="Times New Roman"/>
          <w:sz w:val="24"/>
          <w:szCs w:val="24"/>
          <w:lang w:val="lv-LV"/>
        </w:rPr>
        <w:t xml:space="preserve"> teritorijā un  </w:t>
      </w:r>
      <w:r w:rsidRPr="00925157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UNESCO Pasaules kultūras un dabas mantojuma vietas </w:t>
      </w:r>
      <w:proofErr w:type="spellStart"/>
      <w:r w:rsidRPr="00925157">
        <w:rPr>
          <w:rFonts w:ascii="Times New Roman" w:eastAsia="Times New Roman" w:hAnsi="Times New Roman"/>
          <w:sz w:val="24"/>
          <w:szCs w:val="24"/>
          <w:lang w:val="lv-LV" w:eastAsia="lv-LV"/>
        </w:rPr>
        <w:t>Nr</w:t>
      </w:r>
      <w:proofErr w:type="spellEnd"/>
      <w:r w:rsidR="00925157">
        <w:rPr>
          <w:rFonts w:ascii="Times New Roman" w:eastAsia="Times New Roman" w:hAnsi="Times New Roman"/>
          <w:sz w:val="24"/>
          <w:szCs w:val="24"/>
          <w:lang w:val="lv-LV" w:eastAsia="lv-LV"/>
        </w:rPr>
        <w:t> </w:t>
      </w:r>
      <w:r w:rsidRPr="00925157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852 „Rīgas vēsturiskais centrs” aizsardzības  </w:t>
      </w:r>
      <w:r w:rsidRPr="00925157">
        <w:rPr>
          <w:rFonts w:ascii="Times New Roman" w:hAnsi="Times New Roman"/>
          <w:sz w:val="24"/>
          <w:szCs w:val="24"/>
          <w:lang w:val="lv-LV"/>
        </w:rPr>
        <w:t>zonā Nr.</w:t>
      </w:r>
      <w:r w:rsidR="00925157">
        <w:rPr>
          <w:rFonts w:ascii="Times New Roman" w:hAnsi="Times New Roman"/>
          <w:sz w:val="24"/>
          <w:szCs w:val="24"/>
          <w:lang w:val="lv-LV"/>
        </w:rPr>
        <w:t> </w:t>
      </w:r>
      <w:r w:rsidRPr="00925157">
        <w:rPr>
          <w:rFonts w:ascii="Times New Roman" w:hAnsi="Times New Roman"/>
          <w:sz w:val="24"/>
          <w:szCs w:val="24"/>
          <w:lang w:val="lv-LV"/>
        </w:rPr>
        <w:t>7 – Ķīpsalas vēsturiskā daļa</w:t>
      </w:r>
      <w:r w:rsidR="004E4336" w:rsidRPr="00925157">
        <w:rPr>
          <w:rFonts w:ascii="Times New Roman" w:hAnsi="Times New Roman"/>
          <w:i/>
          <w:sz w:val="24"/>
          <w:szCs w:val="24"/>
          <w:lang w:val="lv-LV"/>
        </w:rPr>
        <w:t>.</w:t>
      </w:r>
    </w:p>
    <w:p w14:paraId="40B84039" w14:textId="031D3557" w:rsidR="009B4E20" w:rsidRPr="00925157" w:rsidRDefault="009B4E20" w:rsidP="00925157">
      <w:pPr>
        <w:pStyle w:val="Bezatstarpm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925157">
        <w:rPr>
          <w:rFonts w:ascii="Times New Roman" w:hAnsi="Times New Roman"/>
          <w:sz w:val="24"/>
          <w:szCs w:val="24"/>
          <w:lang w:val="lv-LV"/>
        </w:rPr>
        <w:t xml:space="preserve">Izvērtējot ierosināto vadoties pēc Ministru kabineta </w:t>
      </w:r>
      <w:r w:rsidR="001010BD" w:rsidRPr="00925157">
        <w:rPr>
          <w:rFonts w:ascii="Times New Roman" w:hAnsi="Times New Roman"/>
          <w:sz w:val="24"/>
          <w:szCs w:val="24"/>
          <w:lang w:val="lv-LV"/>
        </w:rPr>
        <w:t xml:space="preserve">atbilstoši </w:t>
      </w:r>
      <w:r w:rsidR="00925157">
        <w:rPr>
          <w:rFonts w:ascii="Times New Roman" w:hAnsi="Times New Roman"/>
          <w:sz w:val="24"/>
          <w:szCs w:val="24"/>
          <w:lang w:val="lv-LV"/>
        </w:rPr>
        <w:t>26.10.2021. noteikumu Nr. </w:t>
      </w:r>
      <w:r w:rsidR="001010BD" w:rsidRPr="00925157">
        <w:rPr>
          <w:rFonts w:ascii="Times New Roman" w:hAnsi="Times New Roman"/>
          <w:sz w:val="24"/>
          <w:szCs w:val="24"/>
          <w:lang w:val="lv-LV"/>
        </w:rPr>
        <w:t>720 ”Kultūras pieminekļu uzskaites, aizsardzības, izmantošanas</w:t>
      </w:r>
      <w:r w:rsidR="00DD0CD4" w:rsidRPr="00925157">
        <w:rPr>
          <w:rFonts w:ascii="Times New Roman" w:hAnsi="Times New Roman"/>
          <w:sz w:val="24"/>
          <w:szCs w:val="24"/>
          <w:lang w:val="lv-LV"/>
        </w:rPr>
        <w:t xml:space="preserve"> un restaurācijas noteikumi” </w:t>
      </w:r>
      <w:r w:rsidR="001010BD" w:rsidRPr="00925157">
        <w:rPr>
          <w:rFonts w:ascii="Times New Roman" w:hAnsi="Times New Roman"/>
          <w:sz w:val="24"/>
          <w:szCs w:val="24"/>
          <w:lang w:val="lv-LV"/>
        </w:rPr>
        <w:t>31.,</w:t>
      </w:r>
      <w:r w:rsidR="00925157">
        <w:rPr>
          <w:rFonts w:ascii="Times New Roman" w:hAnsi="Times New Roman"/>
          <w:sz w:val="24"/>
          <w:szCs w:val="24"/>
          <w:lang w:val="lv-LV"/>
        </w:rPr>
        <w:t xml:space="preserve"> 35., 43., 44.</w:t>
      </w:r>
      <w:r w:rsidR="001010BD" w:rsidRPr="00925157">
        <w:rPr>
          <w:rFonts w:ascii="Times New Roman" w:hAnsi="Times New Roman"/>
          <w:sz w:val="24"/>
          <w:szCs w:val="24"/>
          <w:lang w:val="lv-LV"/>
        </w:rPr>
        <w:t>,</w:t>
      </w:r>
      <w:r w:rsidR="0092515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010BD" w:rsidRPr="00925157">
        <w:rPr>
          <w:rFonts w:ascii="Times New Roman" w:hAnsi="Times New Roman"/>
          <w:sz w:val="24"/>
          <w:szCs w:val="24"/>
          <w:lang w:val="lv-LV"/>
        </w:rPr>
        <w:t>45., 47</w:t>
      </w:r>
      <w:r w:rsidR="00925157">
        <w:rPr>
          <w:rFonts w:ascii="Times New Roman" w:hAnsi="Times New Roman"/>
          <w:sz w:val="24"/>
          <w:szCs w:val="24"/>
          <w:lang w:val="lv-LV"/>
        </w:rPr>
        <w:t>. </w:t>
      </w:r>
      <w:r w:rsidR="001010BD" w:rsidRPr="00925157">
        <w:rPr>
          <w:rFonts w:ascii="Times New Roman" w:hAnsi="Times New Roman"/>
          <w:sz w:val="24"/>
          <w:szCs w:val="24"/>
          <w:lang w:val="lv-LV"/>
        </w:rPr>
        <w:t xml:space="preserve">punkta </w:t>
      </w:r>
      <w:r w:rsidRPr="00925157">
        <w:rPr>
          <w:rFonts w:ascii="Times New Roman" w:hAnsi="Times New Roman"/>
          <w:sz w:val="24"/>
          <w:szCs w:val="24"/>
          <w:lang w:val="lv-LV"/>
        </w:rPr>
        <w:t>nosacījumiem, Pārvalde</w:t>
      </w:r>
      <w:r w:rsidR="00DD0CD4" w:rsidRPr="00925157">
        <w:rPr>
          <w:rFonts w:ascii="Times New Roman" w:hAnsi="Times New Roman"/>
          <w:sz w:val="24"/>
          <w:szCs w:val="24"/>
          <w:lang w:val="lv-LV"/>
        </w:rPr>
        <w:t>i na</w:t>
      </w:r>
      <w:r w:rsidR="004E4336" w:rsidRPr="00925157">
        <w:rPr>
          <w:rFonts w:ascii="Times New Roman" w:hAnsi="Times New Roman"/>
          <w:sz w:val="24"/>
          <w:szCs w:val="24"/>
          <w:lang w:val="lv-LV"/>
        </w:rPr>
        <w:t xml:space="preserve">v iebildumu pret </w:t>
      </w:r>
      <w:r w:rsidR="00C6520D" w:rsidRPr="00925157">
        <w:rPr>
          <w:rFonts w:ascii="Times New Roman" w:hAnsi="Times New Roman"/>
          <w:sz w:val="24"/>
          <w:szCs w:val="24"/>
          <w:lang w:val="lv-LV"/>
        </w:rPr>
        <w:t>projekta</w:t>
      </w:r>
      <w:r w:rsidR="0092515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B2ABC" w:rsidRPr="00925157">
        <w:rPr>
          <w:rFonts w:ascii="Times New Roman" w:hAnsi="Times New Roman"/>
          <w:i/>
          <w:sz w:val="24"/>
          <w:szCs w:val="24"/>
          <w:lang w:val="lv-LV"/>
        </w:rPr>
        <w:t>”</w:t>
      </w:r>
      <w:r w:rsidR="001A0158" w:rsidRPr="00925157">
        <w:rPr>
          <w:rFonts w:ascii="Times New Roman" w:hAnsi="Times New Roman"/>
          <w:i/>
          <w:sz w:val="24"/>
          <w:szCs w:val="24"/>
          <w:lang w:val="lv-LV"/>
        </w:rPr>
        <w:t>Gājēju celiņa ierīkošana, atjaunošana Zvejnieku ielā</w:t>
      </w:r>
      <w:r w:rsidR="004E4336" w:rsidRPr="00925157">
        <w:rPr>
          <w:rFonts w:ascii="Times New Roman" w:hAnsi="Times New Roman"/>
          <w:i/>
          <w:sz w:val="24"/>
          <w:szCs w:val="24"/>
          <w:lang w:val="lv-LV"/>
        </w:rPr>
        <w:t xml:space="preserve">” </w:t>
      </w:r>
      <w:r w:rsidR="00BB5C67" w:rsidRPr="00925157">
        <w:rPr>
          <w:rFonts w:ascii="Times New Roman" w:hAnsi="Times New Roman"/>
          <w:sz w:val="24"/>
          <w:szCs w:val="24"/>
          <w:lang w:val="lv-LV"/>
        </w:rPr>
        <w:t xml:space="preserve">Rīgā, </w:t>
      </w:r>
      <w:r w:rsidR="00C00094" w:rsidRPr="0092515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914C1" w:rsidRPr="00925157">
        <w:rPr>
          <w:rFonts w:ascii="Times New Roman" w:hAnsi="Times New Roman"/>
          <w:sz w:val="24"/>
          <w:szCs w:val="24"/>
          <w:lang w:val="lv-LV"/>
        </w:rPr>
        <w:t>realizāc</w:t>
      </w:r>
      <w:r w:rsidR="00BB5C67" w:rsidRPr="00925157">
        <w:rPr>
          <w:rFonts w:ascii="Times New Roman" w:hAnsi="Times New Roman"/>
          <w:sz w:val="24"/>
          <w:szCs w:val="24"/>
          <w:lang w:val="lv-LV"/>
        </w:rPr>
        <w:t>iju</w:t>
      </w:r>
      <w:r w:rsidR="00F914C1" w:rsidRPr="00925157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7784A73E" w14:textId="77777777" w:rsidR="00DD0CD4" w:rsidRPr="00925157" w:rsidRDefault="00ED32A0" w:rsidP="00925157">
      <w:pPr>
        <w:pStyle w:val="Bezatstarpm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925157">
        <w:rPr>
          <w:rFonts w:ascii="Times New Roman" w:hAnsi="Times New Roman"/>
          <w:b/>
          <w:sz w:val="24"/>
          <w:szCs w:val="24"/>
          <w:lang w:val="lv-LV"/>
        </w:rPr>
        <w:t>Papildus būv</w:t>
      </w:r>
      <w:r w:rsidR="00DD0CD4" w:rsidRPr="00925157">
        <w:rPr>
          <w:rFonts w:ascii="Times New Roman" w:hAnsi="Times New Roman"/>
          <w:b/>
          <w:sz w:val="24"/>
          <w:szCs w:val="24"/>
          <w:lang w:val="lv-LV"/>
        </w:rPr>
        <w:t>niecī</w:t>
      </w:r>
      <w:r w:rsidRPr="00925157">
        <w:rPr>
          <w:rFonts w:ascii="Times New Roman" w:hAnsi="Times New Roman"/>
          <w:b/>
          <w:sz w:val="24"/>
          <w:szCs w:val="24"/>
          <w:lang w:val="lv-LV"/>
        </w:rPr>
        <w:t>bas dokumentācijas saskaņošana P</w:t>
      </w:r>
      <w:r w:rsidR="00DD0CD4" w:rsidRPr="00925157">
        <w:rPr>
          <w:rFonts w:ascii="Times New Roman" w:hAnsi="Times New Roman"/>
          <w:b/>
          <w:sz w:val="24"/>
          <w:szCs w:val="24"/>
          <w:lang w:val="lv-LV"/>
        </w:rPr>
        <w:t>ārvaldē nav nepieciešama</w:t>
      </w:r>
      <w:r w:rsidRPr="00925157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3710DBE0" w14:textId="77777777" w:rsidR="00A71E01" w:rsidRPr="00925157" w:rsidRDefault="00A71E01" w:rsidP="00925157">
      <w:pPr>
        <w:pStyle w:val="Bezatstarpm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7276D95F" w14:textId="77777777" w:rsidR="00781B3F" w:rsidRPr="00925157" w:rsidRDefault="00781B3F" w:rsidP="00925157">
      <w:pPr>
        <w:pStyle w:val="Bezatstarpm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547E160F" w14:textId="77777777" w:rsidR="001A307D" w:rsidRPr="00925157" w:rsidRDefault="001A307D" w:rsidP="00925157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  <w:r w:rsidRPr="00925157">
        <w:rPr>
          <w:rFonts w:ascii="Times New Roman" w:hAnsi="Times New Roman"/>
          <w:sz w:val="24"/>
          <w:szCs w:val="24"/>
          <w:lang w:val="lv-LV"/>
        </w:rPr>
        <w:t xml:space="preserve">Pārvaldes </w:t>
      </w:r>
    </w:p>
    <w:p w14:paraId="042123BB" w14:textId="52D5DB47" w:rsidR="001A307D" w:rsidRPr="00925157" w:rsidRDefault="001A307D" w:rsidP="00925157">
      <w:pPr>
        <w:pStyle w:val="Bezatstarpm"/>
        <w:tabs>
          <w:tab w:val="left" w:pos="6521"/>
        </w:tabs>
        <w:jc w:val="both"/>
        <w:rPr>
          <w:rFonts w:ascii="Times New Roman" w:hAnsi="Times New Roman"/>
          <w:sz w:val="24"/>
          <w:szCs w:val="24"/>
          <w:lang w:val="lv-LV"/>
        </w:rPr>
      </w:pPr>
      <w:r w:rsidRPr="00925157">
        <w:rPr>
          <w:rFonts w:ascii="Times New Roman" w:hAnsi="Times New Roman"/>
          <w:sz w:val="24"/>
          <w:szCs w:val="24"/>
          <w:lang w:val="lv-LV"/>
        </w:rPr>
        <w:t>Arhite</w:t>
      </w:r>
      <w:r w:rsidR="00ED32A0" w:rsidRPr="00925157">
        <w:rPr>
          <w:rFonts w:ascii="Times New Roman" w:hAnsi="Times New Roman"/>
          <w:sz w:val="24"/>
          <w:szCs w:val="24"/>
          <w:lang w:val="lv-LV"/>
        </w:rPr>
        <w:t>ktū</w:t>
      </w:r>
      <w:r w:rsidR="00C00094" w:rsidRPr="00925157">
        <w:rPr>
          <w:rFonts w:ascii="Times New Roman" w:hAnsi="Times New Roman"/>
          <w:sz w:val="24"/>
          <w:szCs w:val="24"/>
          <w:lang w:val="lv-LV"/>
        </w:rPr>
        <w:t xml:space="preserve">ras un mākslas </w:t>
      </w:r>
      <w:r w:rsidR="00F914C1" w:rsidRPr="00925157">
        <w:rPr>
          <w:rFonts w:ascii="Times New Roman" w:hAnsi="Times New Roman"/>
          <w:sz w:val="24"/>
          <w:szCs w:val="24"/>
          <w:lang w:val="lv-LV"/>
        </w:rPr>
        <w:t>daļas speciāliste</w:t>
      </w:r>
      <w:r w:rsidRPr="00925157">
        <w:rPr>
          <w:rFonts w:ascii="Times New Roman" w:hAnsi="Times New Roman"/>
          <w:sz w:val="24"/>
          <w:szCs w:val="24"/>
          <w:lang w:val="lv-LV"/>
        </w:rPr>
        <w:tab/>
      </w:r>
      <w:r w:rsidR="00F914C1" w:rsidRPr="00925157">
        <w:rPr>
          <w:rFonts w:ascii="Times New Roman" w:hAnsi="Times New Roman"/>
          <w:sz w:val="24"/>
          <w:szCs w:val="24"/>
          <w:lang w:val="lv-LV"/>
        </w:rPr>
        <w:t>Madara Marcinkus</w:t>
      </w:r>
    </w:p>
    <w:p w14:paraId="06646E17" w14:textId="77777777" w:rsidR="001A307D" w:rsidRPr="00925157" w:rsidRDefault="001A307D" w:rsidP="00925157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  <w:r w:rsidRPr="00925157">
        <w:rPr>
          <w:rFonts w:ascii="Times New Roman" w:hAnsi="Times New Roman"/>
          <w:sz w:val="24"/>
          <w:szCs w:val="24"/>
          <w:lang w:val="lv-LV"/>
        </w:rPr>
        <w:tab/>
      </w:r>
      <w:r w:rsidRPr="00925157">
        <w:rPr>
          <w:rFonts w:ascii="Times New Roman" w:hAnsi="Times New Roman"/>
          <w:sz w:val="24"/>
          <w:szCs w:val="24"/>
          <w:lang w:val="lv-LV"/>
        </w:rPr>
        <w:tab/>
      </w:r>
      <w:r w:rsidRPr="00925157">
        <w:rPr>
          <w:rFonts w:ascii="Times New Roman" w:hAnsi="Times New Roman"/>
          <w:sz w:val="24"/>
          <w:szCs w:val="24"/>
          <w:lang w:val="lv-LV"/>
        </w:rPr>
        <w:tab/>
      </w:r>
    </w:p>
    <w:p w14:paraId="55E021D3" w14:textId="3A104D3F" w:rsidR="001A307D" w:rsidRPr="00925157" w:rsidRDefault="00925157" w:rsidP="00925157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  <w:r w:rsidRPr="00925157">
        <w:rPr>
          <w:rFonts w:ascii="Times New Roman" w:hAnsi="Times New Roman"/>
          <w:sz w:val="24"/>
          <w:szCs w:val="24"/>
          <w:lang w:val="lv-LV"/>
        </w:rPr>
        <w:t>(par</w:t>
      </w:r>
      <w:r>
        <w:rPr>
          <w:rFonts w:ascii="Times New Roman" w:hAnsi="Times New Roman"/>
          <w:sz w:val="24"/>
          <w:szCs w:val="24"/>
          <w:lang w:val="lv-LV"/>
        </w:rPr>
        <w:t xml:space="preserve">aksts*) </w:t>
      </w:r>
    </w:p>
    <w:p w14:paraId="1A42BF5E" w14:textId="77777777" w:rsidR="001A307D" w:rsidRPr="00925157" w:rsidRDefault="001A307D" w:rsidP="00925157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6E1081C" w14:textId="0531BB17" w:rsidR="001A307D" w:rsidRPr="00925157" w:rsidRDefault="00925157" w:rsidP="00CF555A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925157">
        <w:rPr>
          <w:rFonts w:ascii="Times New Roman" w:hAnsi="Times New Roman"/>
          <w:i/>
          <w:sz w:val="24"/>
          <w:szCs w:val="24"/>
          <w:lang w:val="lv-LV"/>
        </w:rPr>
        <w:t>*Dokuments ir parakstīts ar drošu elektronisko parakstu un satur laika zīmogu</w:t>
      </w:r>
    </w:p>
    <w:p w14:paraId="12010DB7" w14:textId="77777777" w:rsidR="00AE7C0A" w:rsidRPr="00925157" w:rsidRDefault="00AE7C0A" w:rsidP="009624E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4D77DC67" w14:textId="77777777" w:rsidR="003D6B2C" w:rsidRPr="00925157" w:rsidRDefault="003D6B2C" w:rsidP="0092515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1C8CCD36" w14:textId="3ABE6839" w:rsidR="00C12A8C" w:rsidRPr="00925157" w:rsidRDefault="00AE7C0A" w:rsidP="00925157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925157">
        <w:rPr>
          <w:rFonts w:ascii="Times New Roman" w:hAnsi="Times New Roman"/>
          <w:sz w:val="20"/>
          <w:szCs w:val="20"/>
          <w:lang w:val="lv-LV"/>
        </w:rPr>
        <w:t>A.</w:t>
      </w:r>
      <w:r w:rsidR="00925157">
        <w:rPr>
          <w:rFonts w:ascii="Times New Roman" w:hAnsi="Times New Roman"/>
          <w:sz w:val="20"/>
          <w:szCs w:val="20"/>
          <w:lang w:val="lv-LV"/>
        </w:rPr>
        <w:t> </w:t>
      </w:r>
      <w:proofErr w:type="spellStart"/>
      <w:r w:rsidRPr="00925157">
        <w:rPr>
          <w:rFonts w:ascii="Times New Roman" w:hAnsi="Times New Roman"/>
          <w:sz w:val="20"/>
          <w:szCs w:val="20"/>
          <w:lang w:val="lv-LV"/>
        </w:rPr>
        <w:t>Igals</w:t>
      </w:r>
      <w:proofErr w:type="spellEnd"/>
      <w:r w:rsidR="00925157">
        <w:rPr>
          <w:rFonts w:ascii="Times New Roman" w:hAnsi="Times New Roman"/>
          <w:sz w:val="20"/>
          <w:szCs w:val="20"/>
          <w:lang w:val="lv-LV"/>
        </w:rPr>
        <w:t xml:space="preserve">, </w:t>
      </w:r>
      <w:r w:rsidRPr="00925157">
        <w:rPr>
          <w:rFonts w:ascii="Times New Roman" w:hAnsi="Times New Roman"/>
          <w:sz w:val="20"/>
          <w:szCs w:val="20"/>
          <w:lang w:val="lv-LV"/>
        </w:rPr>
        <w:t>67223328</w:t>
      </w:r>
    </w:p>
    <w:p w14:paraId="60A949B6" w14:textId="261D7BEC" w:rsidR="009624EC" w:rsidRPr="00925157" w:rsidRDefault="009624EC" w:rsidP="00925157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925157">
        <w:rPr>
          <w:rFonts w:ascii="Times New Roman" w:hAnsi="Times New Roman"/>
          <w:sz w:val="20"/>
          <w:szCs w:val="20"/>
          <w:lang w:val="lv-LV"/>
        </w:rPr>
        <w:lastRenderedPageBreak/>
        <w:t>aivars.igals@mantojums.lv</w:t>
      </w:r>
    </w:p>
    <w:p w14:paraId="597DB4B1" w14:textId="77777777" w:rsidR="009624EC" w:rsidRPr="00925157" w:rsidRDefault="009624EC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sectPr w:rsidR="009624EC" w:rsidRPr="00925157" w:rsidSect="00925157">
      <w:headerReference w:type="default" r:id="rId11"/>
      <w:headerReference w:type="first" r:id="rId12"/>
      <w:type w:val="continuous"/>
      <w:pgSz w:w="11920" w:h="16840"/>
      <w:pgMar w:top="1134" w:right="1147" w:bottom="709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CABCE" w14:textId="77777777" w:rsidR="00B87CCA" w:rsidRDefault="00B87CCA">
      <w:pPr>
        <w:spacing w:after="0" w:line="240" w:lineRule="auto"/>
      </w:pPr>
      <w:r>
        <w:separator/>
      </w:r>
    </w:p>
  </w:endnote>
  <w:endnote w:type="continuationSeparator" w:id="0">
    <w:p w14:paraId="4DA0D43C" w14:textId="77777777" w:rsidR="00B87CCA" w:rsidRDefault="00B8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10417" w14:textId="77777777" w:rsidR="00B87CCA" w:rsidRDefault="00B87CCA">
      <w:pPr>
        <w:spacing w:after="0" w:line="240" w:lineRule="auto"/>
      </w:pPr>
      <w:r>
        <w:separator/>
      </w:r>
    </w:p>
  </w:footnote>
  <w:footnote w:type="continuationSeparator" w:id="0">
    <w:p w14:paraId="561FCD65" w14:textId="77777777" w:rsidR="00B87CCA" w:rsidRDefault="00B87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CF47" w14:textId="77777777" w:rsidR="00815277" w:rsidRDefault="00815277" w:rsidP="007D2A6E">
    <w:pPr>
      <w:pStyle w:val="Galvene"/>
      <w:rPr>
        <w:lang w:val="lv-LV"/>
      </w:rPr>
    </w:pPr>
  </w:p>
  <w:p w14:paraId="6509A6F7" w14:textId="77777777" w:rsidR="007D2A6E" w:rsidRPr="007D2A6E" w:rsidRDefault="007D2A6E" w:rsidP="007D2A6E">
    <w:pPr>
      <w:pStyle w:val="Galvene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A7A2D" w14:textId="77777777" w:rsidR="007D2A6E" w:rsidRDefault="00942A6A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6192" behindDoc="1" locked="0" layoutInCell="1" allowOverlap="1" wp14:anchorId="7378A153" wp14:editId="75D1DBF8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9" name="Attēls 9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6DD49B" w14:textId="77777777" w:rsidR="007D2A6E" w:rsidRDefault="007D2A6E">
    <w:pPr>
      <w:pStyle w:val="Galvene"/>
      <w:rPr>
        <w:rFonts w:ascii="Times New Roman" w:hAnsi="Times New Roman"/>
      </w:rPr>
    </w:pPr>
  </w:p>
  <w:p w14:paraId="41822A5B" w14:textId="77777777" w:rsidR="007D2A6E" w:rsidRDefault="007D2A6E">
    <w:pPr>
      <w:pStyle w:val="Galvene"/>
      <w:rPr>
        <w:rFonts w:ascii="Times New Roman" w:hAnsi="Times New Roman"/>
      </w:rPr>
    </w:pPr>
  </w:p>
  <w:p w14:paraId="399FBC0D" w14:textId="77777777" w:rsidR="007D2A6E" w:rsidRDefault="007D2A6E">
    <w:pPr>
      <w:pStyle w:val="Galvene"/>
      <w:rPr>
        <w:rFonts w:ascii="Times New Roman" w:hAnsi="Times New Roman"/>
      </w:rPr>
    </w:pPr>
  </w:p>
  <w:p w14:paraId="3FFE1424" w14:textId="77777777" w:rsidR="007D2A6E" w:rsidRDefault="007D2A6E">
    <w:pPr>
      <w:pStyle w:val="Galvene"/>
      <w:rPr>
        <w:rFonts w:ascii="Times New Roman" w:hAnsi="Times New Roman"/>
      </w:rPr>
    </w:pPr>
  </w:p>
  <w:p w14:paraId="1157859E" w14:textId="77777777" w:rsidR="007D2A6E" w:rsidRDefault="007D2A6E">
    <w:pPr>
      <w:pStyle w:val="Galvene"/>
      <w:rPr>
        <w:rFonts w:ascii="Times New Roman" w:hAnsi="Times New Roman"/>
      </w:rPr>
    </w:pPr>
  </w:p>
  <w:p w14:paraId="65ADBE63" w14:textId="77777777" w:rsidR="007D2A6E" w:rsidRDefault="007D2A6E">
    <w:pPr>
      <w:pStyle w:val="Galvene"/>
      <w:rPr>
        <w:rFonts w:ascii="Times New Roman" w:hAnsi="Times New Roman"/>
      </w:rPr>
    </w:pPr>
  </w:p>
  <w:p w14:paraId="556DBA73" w14:textId="77777777" w:rsidR="00942A6A" w:rsidRDefault="00942A6A" w:rsidP="00C12A8C">
    <w:pPr>
      <w:pStyle w:val="Galvene"/>
      <w:rPr>
        <w:rFonts w:ascii="Times New Roman" w:hAnsi="Times New Roman"/>
      </w:rPr>
    </w:pPr>
  </w:p>
  <w:p w14:paraId="6D96A97D" w14:textId="77777777" w:rsidR="007D2A6E" w:rsidRDefault="007D2A6E">
    <w:pPr>
      <w:pStyle w:val="Galvene"/>
      <w:rPr>
        <w:rFonts w:ascii="Times New Roman" w:hAnsi="Times New Roman"/>
      </w:rPr>
    </w:pPr>
  </w:p>
  <w:p w14:paraId="47F106D6" w14:textId="77777777" w:rsidR="007D2A6E" w:rsidRDefault="008A3B20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EF0ABD0" wp14:editId="41FC01A3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2D8AB6" id="Group 41" o:spid="_x0000_s1026" style="position:absolute;margin-left:150.75pt;margin-top:150.75pt;width:344.8pt;height:9.55pt;z-index:-251658240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a2YgMAAOYHAAAOAAAAZHJzL2Uyb0RvYy54bWykVdtu2zAMfR+wfxD0uCH1JW4aG02HIZdi&#10;QHcBln2AYssXzJY8SYnTDfv3UZSdulmLDVseFMmkyMNDirx+c2xqcuBKV1IsaHDhU8JFKrNKFAv6&#10;ZbuZzCnRhomM1VLwBb3nmr65efniumsTHspS1hlXBIwInXTtgpbGtInn6bTkDdMXsuUChLlUDTNw&#10;VIWXKdaB9ab2Qt+feZ1UWatkyrWGrysnpDdoP895aj7mueaG1AsK2AyuCtedXb2ba5YUirVllfYw&#10;2D+gaFglwOnJ1IoZRvaq+s1UU6VKapmbi1Q2nszzKuUYA0QT+GfR3Cq5bzGWIumK9kQTUHvG0z+b&#10;TT8cPilSZZA7SgRrIEXolUSB5aZriwRUblX7uf2kXICwvZPpVw1i71xuz4VTJrvuvczAHtsbidwc&#10;c9VYExA1OWIK7k8p4EdDUvgYTa/m8QwylYIsCINwfulylJaQSHstjINLSkAaxvF8kK3767M4nLm7&#10;oRV5LHFOEWgPzEYFxaYf+NT/x+fnkrUc06QtWT2f4cDnRnFuC5hEiMk6B62BTz0mcySxaho4/yON&#10;T/AxkPkcGyxJ99rcconpYIc7bdw7yGCHSc76WthCJvKmhifxekJ8Yn3h4ngvTmpQPE7tlUe2PukI&#10;uu6NDraAkZGteB4FT9qaDmrWVjiyBdksBoSsHECnR9Gjhh1htu/4WG6t1LZetoBtqDOwAEo2wmd0&#10;wfe5rrvTu1DQUM5biaIEWsnOUdIyY5FZF3ZLugVFKuyHRh74VqLInD0AcPIgrcVYyyVxhMqJ4YZ1&#10;gDV+cmqxjjIr5Kaqa8xCLSyUaXB1idxoWVeZFVo0WhW7Za3IgUGTDKfBJsS+CMYeqUEzEhkaKznL&#10;1v3esKp2e9CvkVsov54CW4jYBX/Efryer+fRJApn60nkr1aTt5tlNJltANJqulouV8FPCy2IkrLK&#10;Mi4suqEjB9HfvdB+NrheeurJj6J4FOwGf32nGKl5j2EgyRDL8I/RQUtxL9T1k53M7uG1KulGDIxE&#10;2JRSfaekg/GyoPrbnilOSf1OQL+Jgyiy8wgP0eUVUE7UWLIbS5hIwdSCGgoFbrdL42bYvlVVUYKn&#10;ANMq5FtotnllnzPic6j6A7Q83OEwwVj6wWen1fiMWg/j+eYXAAAA//8DAFBLAwQUAAYACAAAACEA&#10;iOrEEd4AAAALAQAADwAAAGRycy9kb3ducmV2LnhtbEyPTWvCQBCG74X+h2UKvdXdVZQasxGRticp&#10;VAvF25qMSTA7G7JrEv99p4fS3ubj4Z1n0vXoGtFjF2pPBvREgUDKfVFTaeDz8Pr0DCJES4VtPKGB&#10;GwZYZ/d3qU0KP9AH9vtYCg6hkFgDVYxtImXIK3Q2THyLxLuz75yN3HalLDo7cLhr5FSphXS2Jr5Q&#10;2Ra3FeaX/dUZeBvssJnpl353OW9vx8P8/Wun0ZjHh3GzAhFxjH8w/OizOmTsdPJXKoJoDMyUnjP6&#10;WzCxXGoN4sSTqVqAzFL5/4fsGwAA//8DAFBLAQItABQABgAIAAAAIQC2gziS/gAAAOEBAAATAAAA&#10;AAAAAAAAAAAAAAAAAABbQ29udGVudF9UeXBlc10ueG1sUEsBAi0AFAAGAAgAAAAhADj9If/WAAAA&#10;lAEAAAsAAAAAAAAAAAAAAAAALwEAAF9yZWxzLy5yZWxzUEsBAi0AFAAGAAgAAAAhACA+5rZiAwAA&#10;5gcAAA4AAAAAAAAAAAAAAAAALgIAAGRycy9lMm9Eb2MueG1sUEsBAi0AFAAGAAgAAAAhAIjqxBHe&#10;AAAACwEAAA8AAAAAAAAAAAAAAAAAvAUAAGRycy9kb3ducmV2LnhtbFBLBQYAAAAABAAEAPMAAADH&#10;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BD79118" wp14:editId="17E63F7B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A0325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Mazā</w:t>
                          </w:r>
                          <w:proofErr w:type="spellEnd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Pils</w:t>
                          </w:r>
                          <w:proofErr w:type="spellEnd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19, </w:t>
                          </w:r>
                          <w:proofErr w:type="spellStart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 - 1050, </w:t>
                          </w:r>
                          <w:proofErr w:type="spellStart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A71E0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www.nkmp.gov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911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AMx8LF4AAAAAwB&#10;AAAPAAAAZHJzL2Rvd25yZXYueG1sTI/NTsMwEITvSLyDtUjcqF36S4hTVQhOSIg0HDg68TaJGq9D&#10;7Lbh7dmeynFmP83OpJvRdeKEQ2g9aZhOFAikytuWag1fxdvDGkSIhqzpPKGGXwywyW5vUpNYf6Yc&#10;T7tYCw6hkBgNTYx9ImWoGnQmTHyPxLe9H5yJLIda2sGcOdx18lGppXSmJf7QmB5fGqwOu6PTsP2m&#10;/LX9+Sg/833eFsWTovflQev7u3H7DCLiGK8wXOpzdci4U+mPZIPoWK/nC0Y1zNSKN1yIqZrzvJKt&#10;xWoGMkvl/xHZH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AMx8LF4AAAAAwBAAAP&#10;AAAAAAAAAAAAAAAAAAcFAABkcnMvZG93bnJldi54bWxQSwUGAAAAAAQABADzAAAAFAYAAAAA&#10;" filled="f" stroked="f">
              <v:textbox inset="0,0,0,0">
                <w:txbxContent>
                  <w:p w14:paraId="159A0325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Mazā</w:t>
                    </w:r>
                    <w:proofErr w:type="spellEnd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Pils</w:t>
                    </w:r>
                    <w:proofErr w:type="spellEnd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19, </w:t>
                    </w:r>
                    <w:proofErr w:type="spellStart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 - 1050, </w:t>
                    </w:r>
                    <w:proofErr w:type="spellStart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A71E0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www.nkmp.gov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07761E8" w14:textId="77777777" w:rsidR="007D2A6E" w:rsidRPr="007D2A6E" w:rsidRDefault="007D2A6E">
    <w:pPr>
      <w:pStyle w:val="Galve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41A90"/>
    <w:multiLevelType w:val="hybridMultilevel"/>
    <w:tmpl w:val="6FFA2E1C"/>
    <w:lvl w:ilvl="0" w:tplc="E302423C">
      <w:start w:val="1"/>
      <w:numFmt w:val="decimal"/>
      <w:lvlText w:val="%1."/>
      <w:lvlJc w:val="left"/>
      <w:pPr>
        <w:ind w:left="930" w:hanging="57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46B"/>
    <w:multiLevelType w:val="hybridMultilevel"/>
    <w:tmpl w:val="0EAE790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BD"/>
    <w:rsid w:val="00006384"/>
    <w:rsid w:val="00030349"/>
    <w:rsid w:val="00042AD9"/>
    <w:rsid w:val="00045665"/>
    <w:rsid w:val="00065744"/>
    <w:rsid w:val="000708A7"/>
    <w:rsid w:val="000818B6"/>
    <w:rsid w:val="000B0870"/>
    <w:rsid w:val="000D0D2F"/>
    <w:rsid w:val="000D2210"/>
    <w:rsid w:val="001010BD"/>
    <w:rsid w:val="00124173"/>
    <w:rsid w:val="00130EE8"/>
    <w:rsid w:val="0019136C"/>
    <w:rsid w:val="001A0158"/>
    <w:rsid w:val="001A307D"/>
    <w:rsid w:val="001B5E2D"/>
    <w:rsid w:val="001C5042"/>
    <w:rsid w:val="001E3D97"/>
    <w:rsid w:val="001F01D6"/>
    <w:rsid w:val="001F4BBF"/>
    <w:rsid w:val="002050EE"/>
    <w:rsid w:val="002601F2"/>
    <w:rsid w:val="00275B9E"/>
    <w:rsid w:val="00280E34"/>
    <w:rsid w:val="002D2EA3"/>
    <w:rsid w:val="002D785C"/>
    <w:rsid w:val="002E1474"/>
    <w:rsid w:val="00346CCD"/>
    <w:rsid w:val="00350001"/>
    <w:rsid w:val="00395F89"/>
    <w:rsid w:val="003A3003"/>
    <w:rsid w:val="003D6B2C"/>
    <w:rsid w:val="003E67CD"/>
    <w:rsid w:val="00480527"/>
    <w:rsid w:val="004C1ABD"/>
    <w:rsid w:val="004D054E"/>
    <w:rsid w:val="004D06F2"/>
    <w:rsid w:val="004E4336"/>
    <w:rsid w:val="004F5DE3"/>
    <w:rsid w:val="005244A9"/>
    <w:rsid w:val="00535564"/>
    <w:rsid w:val="005653D3"/>
    <w:rsid w:val="0057710B"/>
    <w:rsid w:val="00585055"/>
    <w:rsid w:val="005D3608"/>
    <w:rsid w:val="005D7DAA"/>
    <w:rsid w:val="005F5E1D"/>
    <w:rsid w:val="006053B6"/>
    <w:rsid w:val="006205D2"/>
    <w:rsid w:val="006341D0"/>
    <w:rsid w:val="00637577"/>
    <w:rsid w:val="00663C3A"/>
    <w:rsid w:val="006B1C4C"/>
    <w:rsid w:val="006D0ADA"/>
    <w:rsid w:val="007051F8"/>
    <w:rsid w:val="007070C1"/>
    <w:rsid w:val="00723D64"/>
    <w:rsid w:val="00755CC8"/>
    <w:rsid w:val="0078126C"/>
    <w:rsid w:val="00781B3F"/>
    <w:rsid w:val="00797771"/>
    <w:rsid w:val="007B3BA5"/>
    <w:rsid w:val="007B6152"/>
    <w:rsid w:val="007D2A6E"/>
    <w:rsid w:val="007D6554"/>
    <w:rsid w:val="007E4D1F"/>
    <w:rsid w:val="00802AEB"/>
    <w:rsid w:val="00815277"/>
    <w:rsid w:val="008359F7"/>
    <w:rsid w:val="00841308"/>
    <w:rsid w:val="008764A3"/>
    <w:rsid w:val="00876C21"/>
    <w:rsid w:val="00892237"/>
    <w:rsid w:val="008A3883"/>
    <w:rsid w:val="008A3B20"/>
    <w:rsid w:val="008E47EE"/>
    <w:rsid w:val="008F075B"/>
    <w:rsid w:val="00915057"/>
    <w:rsid w:val="00925157"/>
    <w:rsid w:val="00942A6A"/>
    <w:rsid w:val="0094610F"/>
    <w:rsid w:val="00960C5E"/>
    <w:rsid w:val="009624EC"/>
    <w:rsid w:val="00970E8A"/>
    <w:rsid w:val="00993820"/>
    <w:rsid w:val="009B2ABC"/>
    <w:rsid w:val="009B4E20"/>
    <w:rsid w:val="009C0544"/>
    <w:rsid w:val="009C2FFF"/>
    <w:rsid w:val="009D42E5"/>
    <w:rsid w:val="009D5434"/>
    <w:rsid w:val="00A1363F"/>
    <w:rsid w:val="00A3054C"/>
    <w:rsid w:val="00A61289"/>
    <w:rsid w:val="00A71E01"/>
    <w:rsid w:val="00A74CC0"/>
    <w:rsid w:val="00A95BEA"/>
    <w:rsid w:val="00AA1CD2"/>
    <w:rsid w:val="00AA1CF9"/>
    <w:rsid w:val="00AC3BAA"/>
    <w:rsid w:val="00AE7C0A"/>
    <w:rsid w:val="00AF37C6"/>
    <w:rsid w:val="00AF6DE3"/>
    <w:rsid w:val="00B01977"/>
    <w:rsid w:val="00B12C26"/>
    <w:rsid w:val="00B16367"/>
    <w:rsid w:val="00B5456F"/>
    <w:rsid w:val="00B84A90"/>
    <w:rsid w:val="00B87CCA"/>
    <w:rsid w:val="00B92DB1"/>
    <w:rsid w:val="00BB39A6"/>
    <w:rsid w:val="00BB5C67"/>
    <w:rsid w:val="00BC53AD"/>
    <w:rsid w:val="00BD13AF"/>
    <w:rsid w:val="00BD1787"/>
    <w:rsid w:val="00BD47FC"/>
    <w:rsid w:val="00BF713A"/>
    <w:rsid w:val="00C00094"/>
    <w:rsid w:val="00C12A8C"/>
    <w:rsid w:val="00C37121"/>
    <w:rsid w:val="00C47F57"/>
    <w:rsid w:val="00C6520D"/>
    <w:rsid w:val="00C662DE"/>
    <w:rsid w:val="00CC69B9"/>
    <w:rsid w:val="00CD1A8F"/>
    <w:rsid w:val="00CF555A"/>
    <w:rsid w:val="00D11B1F"/>
    <w:rsid w:val="00D15F0D"/>
    <w:rsid w:val="00D21FA6"/>
    <w:rsid w:val="00D5086C"/>
    <w:rsid w:val="00DA3F21"/>
    <w:rsid w:val="00DC164E"/>
    <w:rsid w:val="00DD0CD4"/>
    <w:rsid w:val="00DF4875"/>
    <w:rsid w:val="00E0124B"/>
    <w:rsid w:val="00E21A53"/>
    <w:rsid w:val="00E31AA8"/>
    <w:rsid w:val="00E365CE"/>
    <w:rsid w:val="00E7353C"/>
    <w:rsid w:val="00E81B96"/>
    <w:rsid w:val="00E91C5C"/>
    <w:rsid w:val="00EA3555"/>
    <w:rsid w:val="00EA388A"/>
    <w:rsid w:val="00EC431E"/>
    <w:rsid w:val="00ED1940"/>
    <w:rsid w:val="00ED32A0"/>
    <w:rsid w:val="00EE7AB2"/>
    <w:rsid w:val="00F146B6"/>
    <w:rsid w:val="00F50144"/>
    <w:rsid w:val="00F65E46"/>
    <w:rsid w:val="00F914C1"/>
    <w:rsid w:val="00F95438"/>
    <w:rsid w:val="00FA6066"/>
    <w:rsid w:val="00FB35DD"/>
    <w:rsid w:val="00FD4C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ACBC1"/>
  <w15:docId w15:val="{CB78C3C9-1908-46C2-803A-5B984817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E7C0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E7C0A"/>
    <w:rPr>
      <w:sz w:val="22"/>
      <w:szCs w:val="22"/>
      <w:lang w:val="en-US" w:eastAsia="en-US"/>
    </w:rPr>
  </w:style>
  <w:style w:type="paragraph" w:styleId="Bezatstarpm">
    <w:name w:val="No Spacing"/>
    <w:uiPriority w:val="1"/>
    <w:qFormat/>
    <w:rsid w:val="00ED1940"/>
    <w:pPr>
      <w:widowControl w:val="0"/>
    </w:pPr>
    <w:rPr>
      <w:sz w:val="22"/>
      <w:szCs w:val="22"/>
      <w:lang w:val="en-US" w:eastAsia="en-US"/>
    </w:rPr>
  </w:style>
  <w:style w:type="paragraph" w:styleId="Sarakstarindkopa">
    <w:name w:val="List Paragraph"/>
    <w:basedOn w:val="Parasts"/>
    <w:uiPriority w:val="34"/>
    <w:qFormat/>
    <w:rsid w:val="001A307D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paragraph" w:styleId="Pamatteksts">
    <w:name w:val="Body Text"/>
    <w:basedOn w:val="Parasts"/>
    <w:link w:val="PamattekstsRakstz"/>
    <w:uiPriority w:val="99"/>
    <w:unhideWhenUsed/>
    <w:rsid w:val="001010B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1010B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1010BD"/>
    <w:rPr>
      <w:sz w:val="22"/>
      <w:szCs w:val="22"/>
      <w:lang w:val="en-US" w:eastAsia="en-US"/>
    </w:rPr>
  </w:style>
  <w:style w:type="character" w:styleId="Komentraatsauce">
    <w:name w:val="annotation reference"/>
    <w:rsid w:val="001010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rs.igals\AppData\Local\Microsoft\Windows\Temporary%20Internet%20Files\Content.Outlook\LIQION2K\vienkrasu_LV_pirma_lapa%20(4)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78217-D9E6-4625-A2CB-C41A00C1E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5F10D-9310-42D1-AD5B-FF47C5C33F05}"/>
</file>

<file path=customXml/itemProps3.xml><?xml version="1.0" encoding="utf-8"?>
<ds:datastoreItem xmlns:ds="http://schemas.openxmlformats.org/officeDocument/2006/customXml" ds:itemID="{6501A20E-FFAE-40EF-BE04-4BEEBE214DE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093ED2-E0F9-44EA-90F6-C2B65A46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 (4)</Template>
  <TotalTime>0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Igals</dc:creator>
  <cp:lastModifiedBy>Gunta Deģe</cp:lastModifiedBy>
  <cp:revision>2</cp:revision>
  <cp:lastPrinted>2018-06-12T12:04:00Z</cp:lastPrinted>
  <dcterms:created xsi:type="dcterms:W3CDTF">2023-07-25T07:56:00Z</dcterms:created>
  <dcterms:modified xsi:type="dcterms:W3CDTF">2023-07-25T07:56:00Z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</Properties>
</file>