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814CA8" w:rsidTr="00814CA8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814CA8" w:rsidTr="00814CA8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309910-06/1259</w:t>
                  </w:r>
                </w:p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30.06.2023. Nr. CAPTL-23-121-nd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Teritorijas labiekārtošanas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pārvaldes vadītāja p.i. A.Spāģim Daugavpils iela 31,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Rīga, LV-1003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ptl@riga.lv</w:t>
                  </w:r>
                </w:p>
              </w:tc>
            </w:tr>
          </w:tbl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814CA8" w:rsidTr="00814CA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814CA8" w:rsidTr="00814CA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CA8" w:rsidRDefault="00814CA8" w:rsidP="00814CA8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30. jūnijā ir saņēmis atzinuma pieprasījumu no Rīgas valstspilsētas pašvaldības Centrālās administrācijas Teritorijas labiekārtošanas pārvaldes, par līdzdalības budžeta projektu "Bišumuižas amfiteātris - jauna atpūtas un rekreācijas vieta Rīgā" (turpmāk – Projekts Nr.28).</w:t>
                  </w:r>
                </w:p>
                <w:p w:rsidR="00814CA8" w:rsidRDefault="00814CA8" w:rsidP="00814CA8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Nr.28 teritorijā neatrodas Sadales tīkls inženierkomunikācijas, līdz ar to nav iebildumu projekta realizācijai.</w:t>
                  </w:r>
                </w:p>
                <w:p w:rsidR="00814CA8" w:rsidRDefault="00814CA8" w:rsidP="00814CA8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Lai ierīkotu jaunu pieslēgumu vai veiktu slodzes izmaiņas projektējamajam objektam, Jums jāiesniedz pieteikums Lietotāja elektrotīkla pieslēgumam vai slodzes izmaiņām. Ātri un ērti to varat izdarīt mūsu klientu portālā www.e-st.lv, izmantojot sadaļu Pieteikumi. Klientu servisa tālrunis uzziņām 8403.</w:t>
                  </w:r>
                </w:p>
              </w:tc>
            </w:tr>
          </w:tbl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814CA8" w:rsidTr="00814CA8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814CA8" w:rsidTr="00814CA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4CA8" w:rsidRDefault="00814CA8" w:rsidP="00814CA8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814CA8" w:rsidRDefault="00814CA8" w:rsidP="00814CA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14CA8" w:rsidRDefault="00814CA8" w:rsidP="00814CA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814CA8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4CA8" w:rsidRDefault="00814CA8" w:rsidP="00117405">
      <w:pPr>
        <w:spacing w:after="0" w:line="240" w:lineRule="auto"/>
      </w:pPr>
      <w:r>
        <w:separator/>
      </w:r>
    </w:p>
  </w:endnote>
  <w:endnote w:type="continuationSeparator" w:id="0">
    <w:p w:rsidR="00814CA8" w:rsidRDefault="00814CA8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4CA8" w:rsidRDefault="00814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4CA8" w:rsidRDefault="00814C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4CA8" w:rsidRDefault="00814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4CA8" w:rsidRDefault="00814CA8" w:rsidP="00117405">
      <w:pPr>
        <w:spacing w:after="0" w:line="240" w:lineRule="auto"/>
      </w:pPr>
      <w:r>
        <w:separator/>
      </w:r>
    </w:p>
  </w:footnote>
  <w:footnote w:type="continuationSeparator" w:id="0">
    <w:p w:rsidR="00814CA8" w:rsidRDefault="00814CA8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4CA8" w:rsidRDefault="00814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4CA8" w:rsidRDefault="00814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4CA8" w:rsidRPr="00814CA8" w:rsidRDefault="00814CA8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A8"/>
    <w:rsid w:val="00046C5E"/>
    <w:rsid w:val="00117405"/>
    <w:rsid w:val="001D1AD2"/>
    <w:rsid w:val="002302EC"/>
    <w:rsid w:val="003E571F"/>
    <w:rsid w:val="003F7941"/>
    <w:rsid w:val="00454313"/>
    <w:rsid w:val="00476996"/>
    <w:rsid w:val="00526744"/>
    <w:rsid w:val="00561709"/>
    <w:rsid w:val="005766AC"/>
    <w:rsid w:val="006232BF"/>
    <w:rsid w:val="00627FAE"/>
    <w:rsid w:val="006512F4"/>
    <w:rsid w:val="006D2C65"/>
    <w:rsid w:val="00707C55"/>
    <w:rsid w:val="00717B9A"/>
    <w:rsid w:val="007F566F"/>
    <w:rsid w:val="00814CA8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6DC205CA-3BD6-41C6-81FD-C89A0012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B2A97-DD1A-436F-ACBA-4B6C3CE6F6E5}"/>
</file>

<file path=customXml/itemProps2.xml><?xml version="1.0" encoding="utf-8"?>
<ds:datastoreItem xmlns:ds="http://schemas.openxmlformats.org/officeDocument/2006/customXml" ds:itemID="{6E6F11BE-B5D4-4434-B67C-0C931D54D5BA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2023-07-12T05:31:00Z</dcterms:created>
  <dcterms:modified xsi:type="dcterms:W3CDTF">2023-07-12T05:31:00Z</dcterms:modified>
</cp:coreProperties>
</file>