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4F687B" w:rsidTr="004F687B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4F687B" w:rsidTr="004F687B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309910-06/1265</w:t>
                  </w:r>
                </w:p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06.07.2023. Nr. CAPTL-23-142-nd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Teritorijas labiekārtošanas pārvaldes vadītājam V.Admidiņam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Daugavpils iela 31,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Rīga, LV-1003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ptl@riga.lv</w:t>
                  </w:r>
                </w:p>
              </w:tc>
            </w:tr>
          </w:tbl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4F687B" w:rsidTr="004F687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4F687B" w:rsidTr="004F687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687B" w:rsidRDefault="004F687B" w:rsidP="004F687B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06. jūlijā ir saņēmis atzinuma pieprasījumu no Rīgas valstspilsētas pašvaldības Centrālās administrācijas Teritorijas labiekārtošanas pārvaldes, par līdzdalības budžeta projektu "Atvelc elpu Velnezerā" (turpmāk – Projekts Nr.40).</w:t>
                  </w:r>
                </w:p>
                <w:p w:rsidR="004F687B" w:rsidRDefault="004F687B" w:rsidP="004F687B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Nr.40 teritorijā neatrodas Sadales tīkls inženierkomunikācijas, līdz ar to neietekmē projekta realizāciju.</w:t>
                  </w:r>
                </w:p>
              </w:tc>
            </w:tr>
          </w:tbl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4F687B" w:rsidTr="004F687B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4F687B" w:rsidTr="004F687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687B" w:rsidRDefault="004F687B" w:rsidP="004F687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4F687B" w:rsidRDefault="004F687B" w:rsidP="004F687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F687B" w:rsidRDefault="004F687B" w:rsidP="004F687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4F687B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87B" w:rsidRDefault="004F687B" w:rsidP="00117405">
      <w:pPr>
        <w:spacing w:after="0" w:line="240" w:lineRule="auto"/>
      </w:pPr>
      <w:r>
        <w:separator/>
      </w:r>
    </w:p>
  </w:endnote>
  <w:endnote w:type="continuationSeparator" w:id="0">
    <w:p w:rsidR="004F687B" w:rsidRDefault="004F687B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87B" w:rsidRDefault="004F6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87B" w:rsidRDefault="004F6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87B" w:rsidRDefault="004F6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87B" w:rsidRDefault="004F687B" w:rsidP="00117405">
      <w:pPr>
        <w:spacing w:after="0" w:line="240" w:lineRule="auto"/>
      </w:pPr>
      <w:r>
        <w:separator/>
      </w:r>
    </w:p>
  </w:footnote>
  <w:footnote w:type="continuationSeparator" w:id="0">
    <w:p w:rsidR="004F687B" w:rsidRDefault="004F687B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87B" w:rsidRDefault="004F6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87B" w:rsidRDefault="004F6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687B" w:rsidRPr="004F687B" w:rsidRDefault="004F687B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B"/>
    <w:rsid w:val="00046C5E"/>
    <w:rsid w:val="00117405"/>
    <w:rsid w:val="001D1AD2"/>
    <w:rsid w:val="002302EC"/>
    <w:rsid w:val="003E571F"/>
    <w:rsid w:val="003F7941"/>
    <w:rsid w:val="00454313"/>
    <w:rsid w:val="00476996"/>
    <w:rsid w:val="004F687B"/>
    <w:rsid w:val="00526744"/>
    <w:rsid w:val="00561709"/>
    <w:rsid w:val="005766AC"/>
    <w:rsid w:val="006232BF"/>
    <w:rsid w:val="00627FAE"/>
    <w:rsid w:val="006512F4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B51DB022-09E5-436A-9705-8727EB95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E118A-A615-44FE-A731-D4F0ADE107E8}"/>
</file>

<file path=customXml/itemProps2.xml><?xml version="1.0" encoding="utf-8"?>
<ds:datastoreItem xmlns:ds="http://schemas.openxmlformats.org/officeDocument/2006/customXml" ds:itemID="{3F0CD98E-62EE-4BEC-AB58-D191F191E404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2023-07-12T13:26:00Z</dcterms:created>
  <dcterms:modified xsi:type="dcterms:W3CDTF">2023-07-12T13:26:00Z</dcterms:modified>
</cp:coreProperties>
</file>