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681B23" w:rsidTr="00681B23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681B23" w:rsidTr="00681B23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309910-06/1280</w:t>
                  </w:r>
                </w:p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CAPTL-23-147-nd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Teritorijas labiekārtošanas pārvaldes vadītājam V.Admidiņam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Daugavpils iela 31,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81B23" w:rsidTr="00681B2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81B23" w:rsidTr="00681B2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"Atpūtas un sauļošanās zona Ķengaragā" (turpmāk – Projekts Nr.41).</w:t>
                  </w:r>
                </w:p>
                <w:p w:rsidR="00681B23" w:rsidRDefault="00681B23" w:rsidP="00681B23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Nr.41 teritorijā neatrodas Sadales tīkls inženierkomunikācijas, līdz ar to neietekmē projekta realizāciju.</w:t>
                  </w:r>
                </w:p>
              </w:tc>
            </w:tr>
          </w:tbl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681B23" w:rsidTr="00681B23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681B23" w:rsidTr="00681B23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81B23" w:rsidRDefault="00681B23" w:rsidP="00681B23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681B23" w:rsidRDefault="00681B23" w:rsidP="00681B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81B23" w:rsidRDefault="00681B23" w:rsidP="00681B2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681B23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B23" w:rsidRDefault="00681B23" w:rsidP="00117405">
      <w:pPr>
        <w:spacing w:after="0" w:line="240" w:lineRule="auto"/>
      </w:pPr>
      <w:r>
        <w:separator/>
      </w:r>
    </w:p>
  </w:endnote>
  <w:endnote w:type="continuationSeparator" w:id="0">
    <w:p w:rsidR="00681B23" w:rsidRDefault="00681B23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23" w:rsidRDefault="00681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23" w:rsidRDefault="00681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23" w:rsidRDefault="00681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B23" w:rsidRDefault="00681B23" w:rsidP="00117405">
      <w:pPr>
        <w:spacing w:after="0" w:line="240" w:lineRule="auto"/>
      </w:pPr>
      <w:r>
        <w:separator/>
      </w:r>
    </w:p>
  </w:footnote>
  <w:footnote w:type="continuationSeparator" w:id="0">
    <w:p w:rsidR="00681B23" w:rsidRDefault="00681B23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23" w:rsidRDefault="00681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B23" w:rsidRDefault="00681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B23" w:rsidRPr="00681B23" w:rsidRDefault="00681B23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23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81B23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4930A95D-1172-4E48-87FE-CD2BDAD5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7E1F7-A605-4198-90F2-996348CE865A}"/>
</file>

<file path=customXml/itemProps2.xml><?xml version="1.0" encoding="utf-8"?>
<ds:datastoreItem xmlns:ds="http://schemas.openxmlformats.org/officeDocument/2006/customXml" ds:itemID="{8331E36F-15E9-41EE-B11C-AF87C66A9312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2023-07-14T11:35:00Z</dcterms:created>
  <dcterms:modified xsi:type="dcterms:W3CDTF">2023-07-14T11:35:00Z</dcterms:modified>
</cp:coreProperties>
</file>