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C75485" w:rsidTr="00C75485">
        <w:tc>
          <w:tcPr>
            <w:tcW w:w="9085" w:type="dxa"/>
          </w:tcPr>
          <w:tbl>
            <w:tblPr>
              <w:tblW w:w="5000" w:type="pct"/>
              <w:tblCellMar>
                <w:left w:w="0" w:type="dxa"/>
                <w:right w:w="0" w:type="dxa"/>
              </w:tblCellMar>
              <w:tblLook w:val="00BF" w:firstRow="1" w:lastRow="0" w:firstColumn="1" w:lastColumn="0" w:noHBand="0" w:noVBand="0"/>
            </w:tblPr>
            <w:tblGrid>
              <w:gridCol w:w="5678"/>
              <w:gridCol w:w="3407"/>
            </w:tblGrid>
            <w:tr w:rsidR="00C75485" w:rsidTr="00C75485">
              <w:tc>
                <w:tcPr>
                  <w:tcW w:w="3125" w:type="pct"/>
                  <w:tcBorders>
                    <w:top w:val="nil"/>
                    <w:left w:val="nil"/>
                    <w:bottom w:val="nil"/>
                    <w:right w:val="nil"/>
                  </w:tcBorders>
                </w:tcPr>
                <w:p w:rsidR="00C75485" w:rsidRDefault="00C75485" w:rsidP="00C75485">
                  <w:pPr>
                    <w:keepLines/>
                    <w:autoSpaceDE w:val="0"/>
                    <w:autoSpaceDN w:val="0"/>
                    <w:adjustRightInd w:val="0"/>
                    <w:spacing w:after="0" w:line="400" w:lineRule="auto"/>
                    <w:ind w:right="113"/>
                    <w:rPr>
                      <w:rFonts w:ascii="Tms Rmn" w:hAnsi="Tms Rmn"/>
                      <w:sz w:val="24"/>
                      <w:szCs w:val="24"/>
                    </w:rPr>
                  </w:pPr>
                </w:p>
                <w:p w:rsidR="00C75485" w:rsidRDefault="00C75485" w:rsidP="00C75485">
                  <w:pPr>
                    <w:keepLines/>
                    <w:autoSpaceDE w:val="0"/>
                    <w:autoSpaceDN w:val="0"/>
                    <w:adjustRightInd w:val="0"/>
                    <w:spacing w:after="0" w:line="240" w:lineRule="auto"/>
                    <w:ind w:right="113"/>
                    <w:rPr>
                      <w:rFonts w:ascii="Tms Rmn" w:hAnsi="Tms Rmn"/>
                      <w:sz w:val="24"/>
                      <w:szCs w:val="24"/>
                    </w:rPr>
                  </w:pPr>
                </w:p>
                <w:p w:rsidR="00C75485" w:rsidRDefault="00C75485" w:rsidP="00C75485">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C75485" w:rsidRDefault="00C75485" w:rsidP="00C75485">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309910-06/1275</w:t>
                  </w:r>
                </w:p>
                <w:p w:rsidR="00C75485" w:rsidRDefault="00C75485" w:rsidP="00C75485">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11.07.2023. Nr. CAPTL-23-154-nd</w:t>
                  </w:r>
                </w:p>
              </w:tc>
              <w:tc>
                <w:tcPr>
                  <w:tcW w:w="1875" w:type="pct"/>
                  <w:tcBorders>
                    <w:top w:val="nil"/>
                    <w:left w:val="nil"/>
                    <w:bottom w:val="nil"/>
                    <w:right w:val="nil"/>
                  </w:tcBorders>
                </w:tcPr>
                <w:p w:rsidR="00C75485" w:rsidRDefault="00C75485" w:rsidP="00C75485">
                  <w:pPr>
                    <w:keepLines/>
                    <w:autoSpaceDE w:val="0"/>
                    <w:autoSpaceDN w:val="0"/>
                    <w:adjustRightInd w:val="0"/>
                    <w:spacing w:after="0" w:line="240" w:lineRule="auto"/>
                    <w:jc w:val="right"/>
                    <w:rPr>
                      <w:rFonts w:ascii="Times New Roman" w:hAnsi="Times New Roman" w:cs="Times New Roman"/>
                      <w:color w:val="000000"/>
                      <w:sz w:val="24"/>
                      <w:szCs w:val="24"/>
                    </w:rPr>
                  </w:pPr>
                </w:p>
                <w:p w:rsidR="00C75485" w:rsidRDefault="00C75485" w:rsidP="00C75485">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Rīgas valstspilsētas pašvaldības Centrālās administrācijas Teritorijas labiekārtošanas pārvaldes vadītājam V.Admidiņam Daugavpils iela 31, Rīga, LV-1003 ptl@riga.lv</w:t>
                  </w:r>
                </w:p>
              </w:tc>
            </w:tr>
          </w:tbl>
          <w:p w:rsidR="00C75485" w:rsidRDefault="00C75485" w:rsidP="00C75485">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C75485" w:rsidTr="00C75485">
              <w:tc>
                <w:tcPr>
                  <w:tcW w:w="5000" w:type="pct"/>
                  <w:tcBorders>
                    <w:top w:val="nil"/>
                    <w:left w:val="nil"/>
                    <w:bottom w:val="nil"/>
                    <w:right w:val="nil"/>
                  </w:tcBorders>
                </w:tcPr>
                <w:p w:rsidR="00C75485" w:rsidRDefault="00C75485" w:rsidP="00C75485">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w:t>
                  </w:r>
                </w:p>
              </w:tc>
            </w:tr>
          </w:tbl>
          <w:p w:rsidR="00C75485" w:rsidRDefault="00C75485" w:rsidP="00C75485">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C75485" w:rsidTr="00C75485">
              <w:tc>
                <w:tcPr>
                  <w:tcW w:w="5000" w:type="pct"/>
                  <w:tcBorders>
                    <w:top w:val="nil"/>
                    <w:left w:val="nil"/>
                    <w:bottom w:val="nil"/>
                    <w:right w:val="nil"/>
                  </w:tcBorders>
                </w:tcPr>
                <w:p w:rsidR="00C75485" w:rsidRDefault="00C75485" w:rsidP="00C75485">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(turpmāk tekstā – Sadales tīkls) 2023. gada 11. jūlijā ir saņēmis atzinuma pieprasījumu no Rīgas valstspilsētas pašvaldības Centrālās administrācijas Teritorijas labiekārtošanas pārvaldes, par līdzdalības budžeta projektu "Varžu ielas parks - sportam un atpūtai" (turpmāk – Projekts Nr.47).</w:t>
                  </w:r>
                </w:p>
                <w:p w:rsidR="00C75485" w:rsidRDefault="00C75485" w:rsidP="00C75485">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Sadales tīkls izvērtējot iesniegto dokumentāciju, par saskaņošanas un īstenošanas iespējām, ir konstatējis, ka realizējot minēto Projektu Nr.47 ir  nepieciešams veikt esošās Sadales tīkls 0,4kV kabeļu līnijas pārvietošanu ārpus Projekta Nr.47 robežām.</w:t>
                  </w:r>
                </w:p>
                <w:p w:rsidR="00C75485" w:rsidRDefault="00C75485" w:rsidP="00C75485">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Atsaucoties uz enerģētikas likuma 23. panta 2. daļu, kas nosaka, ka esošo energoapgādes komersantu objektu pārvietošanu (tajā skaitā, aizsardzība un demontāža), pēc pamatotas nekustamā īpašuma īpašnieka prasības, veic pats nekustamā īpašuma īpašnieks par saviem līdzekļiem. Līdz ar to, lai realizētu Projektu Nr.47, ir jāsaņem tehniskie noteikumi Sadales tīkls kabeļu līnijas pārvietošanai. </w:t>
                  </w:r>
                </w:p>
                <w:p w:rsidR="00C75485" w:rsidRDefault="00C75485" w:rsidP="00C75485">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Lūdzam iesniegt iesniegumus portālā saskano.sadalestikls.lv par Projekta Nr.47 realizāciju un elektroapgādes objekta pārvietošanu. </w:t>
                  </w:r>
                </w:p>
                <w:p w:rsidR="00C75485" w:rsidRDefault="00C75485" w:rsidP="00C75485">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Pēc noteikumu saņemšanas sagatavotās būvniecības ieceres dokumentācijas iesniegt Sadales tīkls saskaņošanai Būvniecības informācijas sistēmā (BIS)</w:t>
                  </w:r>
                </w:p>
              </w:tc>
            </w:tr>
          </w:tbl>
          <w:p w:rsidR="00C75485" w:rsidRDefault="00C75485" w:rsidP="00C75485">
            <w:pPr>
              <w:keepLines/>
              <w:autoSpaceDE w:val="0"/>
              <w:autoSpaceDN w:val="0"/>
              <w:adjustRightInd w:val="0"/>
              <w:spacing w:after="0" w:line="240" w:lineRule="auto"/>
              <w:rPr>
                <w:rFonts w:ascii="Times New Roman" w:hAnsi="Times New Roman" w:cs="Times New Roman"/>
                <w:color w:val="000000"/>
                <w:sz w:val="24"/>
                <w:szCs w:val="24"/>
              </w:rPr>
            </w:pPr>
          </w:p>
          <w:p w:rsidR="00C75485" w:rsidRDefault="00C75485" w:rsidP="00C75485">
            <w:pPr>
              <w:keepLines/>
              <w:autoSpaceDE w:val="0"/>
              <w:autoSpaceDN w:val="0"/>
              <w:adjustRightInd w:val="0"/>
              <w:spacing w:after="0" w:line="240" w:lineRule="auto"/>
              <w:rPr>
                <w:rFonts w:ascii="Times New Roman" w:hAnsi="Times New Roman" w:cs="Times New Roman"/>
                <w:color w:val="000000"/>
                <w:sz w:val="24"/>
                <w:szCs w:val="24"/>
              </w:rPr>
            </w:pPr>
          </w:p>
          <w:p w:rsidR="00C75485" w:rsidRDefault="00C75485" w:rsidP="00C75485">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C75485" w:rsidRDefault="00C75485" w:rsidP="00C75485">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C75485" w:rsidTr="00C75485">
              <w:tc>
                <w:tcPr>
                  <w:tcW w:w="2344" w:type="pct"/>
                  <w:tcBorders>
                    <w:top w:val="nil"/>
                    <w:left w:val="nil"/>
                    <w:bottom w:val="nil"/>
                    <w:right w:val="nil"/>
                  </w:tcBorders>
                </w:tcPr>
                <w:p w:rsidR="00C75485" w:rsidRDefault="00C75485" w:rsidP="00C75485">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Tīkla būvniecības daļas vadītājs</w:t>
                  </w:r>
                </w:p>
              </w:tc>
              <w:tc>
                <w:tcPr>
                  <w:tcW w:w="157" w:type="pct"/>
                  <w:tcBorders>
                    <w:top w:val="nil"/>
                    <w:left w:val="nil"/>
                    <w:bottom w:val="nil"/>
                    <w:right w:val="nil"/>
                  </w:tcBorders>
                </w:tcPr>
                <w:p w:rsidR="00C75485" w:rsidRDefault="00C75485" w:rsidP="00C75485">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C75485" w:rsidRDefault="00C75485" w:rsidP="00C75485">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Intars Meisters</w:t>
                  </w:r>
                </w:p>
              </w:tc>
            </w:tr>
          </w:tbl>
          <w:p w:rsidR="00C75485" w:rsidRDefault="00C75485" w:rsidP="00C75485">
            <w:pPr>
              <w:keepLines/>
              <w:autoSpaceDE w:val="0"/>
              <w:autoSpaceDN w:val="0"/>
              <w:adjustRightInd w:val="0"/>
              <w:spacing w:after="0" w:line="240" w:lineRule="auto"/>
              <w:rPr>
                <w:rFonts w:ascii="Times New Roman" w:hAnsi="Times New Roman" w:cs="Times New Roman"/>
                <w:color w:val="000000"/>
                <w:sz w:val="24"/>
                <w:szCs w:val="24"/>
              </w:rPr>
            </w:pPr>
          </w:p>
          <w:p w:rsidR="00C75485" w:rsidRDefault="00C75485" w:rsidP="00C75485">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C75485" w:rsidTr="00C75485">
              <w:tc>
                <w:tcPr>
                  <w:tcW w:w="5000" w:type="pct"/>
                  <w:tcBorders>
                    <w:top w:val="nil"/>
                    <w:left w:val="nil"/>
                    <w:bottom w:val="nil"/>
                    <w:right w:val="nil"/>
                  </w:tcBorders>
                </w:tcPr>
                <w:p w:rsidR="00C75485" w:rsidRDefault="00C75485" w:rsidP="00C75485">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Ivars Cīrulis 25721940</w:t>
                  </w:r>
                </w:p>
              </w:tc>
            </w:tr>
          </w:tbl>
          <w:p w:rsidR="00C75485" w:rsidRDefault="00C75485" w:rsidP="00C75485">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C75485" w:rsidRDefault="00C75485" w:rsidP="00C75485">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C75485">
      <w:pPr>
        <w:rPr>
          <w:rFonts w:ascii="Times New Roman" w:hAnsi="Times New Roman" w:cs="Times New Roman"/>
          <w:sz w:val="24"/>
          <w:szCs w:val="24"/>
        </w:rPr>
      </w:pPr>
    </w:p>
    <w:sectPr w:rsidR="005766AC" w:rsidRPr="00E77323"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5485" w:rsidRDefault="00C75485" w:rsidP="00117405">
      <w:pPr>
        <w:spacing w:after="0" w:line="240" w:lineRule="auto"/>
      </w:pPr>
      <w:r>
        <w:separator/>
      </w:r>
    </w:p>
  </w:endnote>
  <w:endnote w:type="continuationSeparator" w:id="0">
    <w:p w:rsidR="00C75485" w:rsidRDefault="00C75485"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485" w:rsidRDefault="00C75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485" w:rsidRDefault="00C75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485" w:rsidRDefault="00C75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5485" w:rsidRDefault="00C75485" w:rsidP="00117405">
      <w:pPr>
        <w:spacing w:after="0" w:line="240" w:lineRule="auto"/>
      </w:pPr>
      <w:r>
        <w:separator/>
      </w:r>
    </w:p>
  </w:footnote>
  <w:footnote w:type="continuationSeparator" w:id="0">
    <w:p w:rsidR="00C75485" w:rsidRDefault="00C75485"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485" w:rsidRDefault="00C75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485" w:rsidRDefault="00C75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C75485" w:rsidRPr="00C75485" w:rsidRDefault="00C75485">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85"/>
    <w:rsid w:val="00046C5E"/>
    <w:rsid w:val="00117405"/>
    <w:rsid w:val="001D1AD2"/>
    <w:rsid w:val="002302EC"/>
    <w:rsid w:val="003E571F"/>
    <w:rsid w:val="003F7941"/>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32671"/>
    <w:rsid w:val="00B95B3B"/>
    <w:rsid w:val="00BF2CBA"/>
    <w:rsid w:val="00C75485"/>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A736A6F-4922-4937-8202-30A7E8CC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zvilne/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01054-546A-4142-B46D-87EDE3BC6AF6}"/>
</file>

<file path=customXml/itemProps2.xml><?xml version="1.0" encoding="utf-8"?>
<ds:datastoreItem xmlns:ds="http://schemas.openxmlformats.org/officeDocument/2006/customXml" ds:itemID="{AF232828-A27E-42AC-9AD9-1817E3C0DA85}"/>
</file>

<file path=docProps/app.xml><?xml version="1.0" encoding="utf-8"?>
<Properties xmlns="http://schemas.openxmlformats.org/officeDocument/2006/extended-properties" xmlns:vt="http://schemas.openxmlformats.org/officeDocument/2006/docPropsVTypes">
  <Template>ST_veidlapa_WORD_2021.dotx</Template>
  <TotalTime>0</TotalTime>
  <Pages>1</Pages>
  <Words>1081</Words>
  <Characters>617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Vilne</dc:creator>
  <cp:lastModifiedBy>Zane Ozoliņa</cp:lastModifiedBy>
  <cp:revision>1</cp:revision>
  <dcterms:created xsi:type="dcterms:W3CDTF">2023-07-14T08:54:00Z</dcterms:created>
  <dcterms:modified xsi:type="dcterms:W3CDTF">2023-07-14T08:54:00Z</dcterms:modified>
</cp:coreProperties>
</file>