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DD3AE6" w:rsidTr="00DD3AE6">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DD3AE6" w:rsidTr="00DD3AE6">
              <w:tc>
                <w:tcPr>
                  <w:tcW w:w="3125" w:type="pct"/>
                  <w:tcBorders>
                    <w:top w:val="nil"/>
                    <w:left w:val="nil"/>
                    <w:bottom w:val="nil"/>
                    <w:right w:val="nil"/>
                  </w:tcBorders>
                </w:tcPr>
                <w:p w:rsidR="00DD3AE6" w:rsidRDefault="00DD3AE6" w:rsidP="00DD3AE6">
                  <w:pPr>
                    <w:keepLines/>
                    <w:autoSpaceDE w:val="0"/>
                    <w:autoSpaceDN w:val="0"/>
                    <w:adjustRightInd w:val="0"/>
                    <w:spacing w:after="0" w:line="400" w:lineRule="auto"/>
                    <w:ind w:right="113"/>
                    <w:rPr>
                      <w:rFonts w:ascii="Tms Rmn" w:hAnsi="Tms Rmn"/>
                      <w:sz w:val="24"/>
                      <w:szCs w:val="24"/>
                    </w:rPr>
                  </w:pPr>
                </w:p>
                <w:p w:rsidR="00DD3AE6" w:rsidRDefault="00DD3AE6" w:rsidP="00DD3AE6">
                  <w:pPr>
                    <w:keepLines/>
                    <w:autoSpaceDE w:val="0"/>
                    <w:autoSpaceDN w:val="0"/>
                    <w:adjustRightInd w:val="0"/>
                    <w:spacing w:after="0" w:line="240" w:lineRule="auto"/>
                    <w:ind w:right="113"/>
                    <w:rPr>
                      <w:rFonts w:ascii="Tms Rmn" w:hAnsi="Tms Rmn"/>
                      <w:sz w:val="24"/>
                      <w:szCs w:val="24"/>
                    </w:rPr>
                  </w:pPr>
                </w:p>
                <w:p w:rsidR="00DD3AE6" w:rsidRDefault="00DD3AE6" w:rsidP="00DD3AE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DD3AE6" w:rsidRDefault="00DD3AE6" w:rsidP="00DD3AE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309910-06/1283</w:t>
                  </w:r>
                </w:p>
                <w:p w:rsidR="00DD3AE6" w:rsidRDefault="00DD3AE6" w:rsidP="00DD3AE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06.07.2023. Nr. CAPTL-23-148-nd</w:t>
                  </w:r>
                </w:p>
              </w:tc>
              <w:tc>
                <w:tcPr>
                  <w:tcW w:w="1875" w:type="pct"/>
                  <w:tcBorders>
                    <w:top w:val="nil"/>
                    <w:left w:val="nil"/>
                    <w:bottom w:val="nil"/>
                    <w:right w:val="nil"/>
                  </w:tcBorders>
                </w:tcPr>
                <w:p w:rsidR="00DD3AE6" w:rsidRDefault="00DD3AE6" w:rsidP="00DD3AE6">
                  <w:pPr>
                    <w:keepLines/>
                    <w:autoSpaceDE w:val="0"/>
                    <w:autoSpaceDN w:val="0"/>
                    <w:adjustRightInd w:val="0"/>
                    <w:spacing w:after="0" w:line="240" w:lineRule="auto"/>
                    <w:jc w:val="right"/>
                    <w:rPr>
                      <w:rFonts w:ascii="Times New Roman" w:hAnsi="Times New Roman" w:cs="Times New Roman"/>
                      <w:color w:val="000000"/>
                      <w:sz w:val="24"/>
                      <w:szCs w:val="24"/>
                    </w:rPr>
                  </w:pPr>
                </w:p>
                <w:p w:rsidR="00DD3AE6" w:rsidRDefault="00DD3AE6" w:rsidP="00DD3AE6">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Teritorijas labiekārtošanas pārvaldes vadītājam V.Admidiņam</w:t>
                  </w:r>
                  <w:r>
                    <w:rPr>
                      <w:rFonts w:ascii="Times New Roman" w:hAnsi="Times New Roman" w:cs="Times New Roman"/>
                      <w:color w:val="000000"/>
                      <w:sz w:val="24"/>
                      <w:szCs w:val="24"/>
                    </w:rPr>
                    <w:br/>
                    <w:t xml:space="preserve"> 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ptl@riga.lv</w:t>
                  </w:r>
                </w:p>
              </w:tc>
            </w:tr>
          </w:tbl>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DD3AE6" w:rsidTr="00DD3AE6">
              <w:tc>
                <w:tcPr>
                  <w:tcW w:w="5000" w:type="pct"/>
                  <w:tcBorders>
                    <w:top w:val="nil"/>
                    <w:left w:val="nil"/>
                    <w:bottom w:val="nil"/>
                    <w:right w:val="nil"/>
                  </w:tcBorders>
                </w:tcPr>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DD3AE6" w:rsidRDefault="00DD3AE6" w:rsidP="00DD3AE6">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DD3AE6" w:rsidTr="00DD3AE6">
              <w:tc>
                <w:tcPr>
                  <w:tcW w:w="5000" w:type="pct"/>
                  <w:tcBorders>
                    <w:top w:val="nil"/>
                    <w:left w:val="nil"/>
                    <w:bottom w:val="nil"/>
                    <w:right w:val="nil"/>
                  </w:tcBorders>
                </w:tcPr>
                <w:p w:rsidR="00DD3AE6" w:rsidRDefault="00DD3AE6" w:rsidP="00DD3AE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06. jūlijā ir saņēmis atzinuma pieprasījumu no Rīgas valstspilsētas pašvaldības Centrālās administrācijas Teritorijas labiekārtošanas pārvaldes, par līdzdalības budžeta projektu "Zilsniedzītēm klāts ceļš no Dzemdību nama līdz Lielajiem Pokrova kapiem" (turpmāk – Projekts Nr.48).</w:t>
                  </w:r>
                </w:p>
                <w:p w:rsidR="00DD3AE6" w:rsidRDefault="00DD3AE6" w:rsidP="00DD3AE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Nr.48, esošās Sadales tīkls inženierkomunikācijas neietekmē ieceres realizāciju.</w:t>
                  </w:r>
                </w:p>
              </w:tc>
            </w:tr>
          </w:tbl>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p>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p>
          <w:p w:rsidR="00DD3AE6" w:rsidRDefault="00DD3AE6" w:rsidP="00DD3AE6">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DD3AE6" w:rsidRDefault="00DD3AE6" w:rsidP="00DD3AE6">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DD3AE6" w:rsidTr="00DD3AE6">
              <w:tc>
                <w:tcPr>
                  <w:tcW w:w="2344" w:type="pct"/>
                  <w:tcBorders>
                    <w:top w:val="nil"/>
                    <w:left w:val="nil"/>
                    <w:bottom w:val="nil"/>
                    <w:right w:val="nil"/>
                  </w:tcBorders>
                </w:tcPr>
                <w:p w:rsidR="00DD3AE6" w:rsidRDefault="00DD3AE6" w:rsidP="00DD3AE6">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Tīkla būvniecības daļas vadītājs</w:t>
                  </w:r>
                </w:p>
              </w:tc>
              <w:tc>
                <w:tcPr>
                  <w:tcW w:w="157" w:type="pct"/>
                  <w:tcBorders>
                    <w:top w:val="nil"/>
                    <w:left w:val="nil"/>
                    <w:bottom w:val="nil"/>
                    <w:right w:val="nil"/>
                  </w:tcBorders>
                </w:tcPr>
                <w:p w:rsidR="00DD3AE6" w:rsidRDefault="00DD3AE6" w:rsidP="00DD3AE6">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DD3AE6" w:rsidRDefault="00DD3AE6" w:rsidP="00DD3AE6">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Intars Meisters</w:t>
                  </w:r>
                </w:p>
              </w:tc>
            </w:tr>
          </w:tbl>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p>
          <w:p w:rsidR="00DD3AE6" w:rsidRDefault="00DD3AE6" w:rsidP="00DD3AE6">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DD3AE6" w:rsidTr="00DD3AE6">
              <w:tc>
                <w:tcPr>
                  <w:tcW w:w="5000" w:type="pct"/>
                  <w:tcBorders>
                    <w:top w:val="nil"/>
                    <w:left w:val="nil"/>
                    <w:bottom w:val="nil"/>
                    <w:right w:val="nil"/>
                  </w:tcBorders>
                </w:tcPr>
                <w:p w:rsidR="00DD3AE6" w:rsidRDefault="00DD3AE6" w:rsidP="00DD3AE6">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DD3AE6" w:rsidRDefault="00DD3AE6" w:rsidP="00DD3AE6">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DD3AE6" w:rsidRDefault="00DD3AE6" w:rsidP="00DD3AE6">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DD3AE6">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AE6" w:rsidRDefault="00DD3AE6" w:rsidP="00117405">
      <w:pPr>
        <w:spacing w:after="0" w:line="240" w:lineRule="auto"/>
      </w:pPr>
      <w:r>
        <w:separator/>
      </w:r>
    </w:p>
  </w:endnote>
  <w:endnote w:type="continuationSeparator" w:id="0">
    <w:p w:rsidR="00DD3AE6" w:rsidRDefault="00DD3AE6"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AE6" w:rsidRDefault="00DD3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AE6" w:rsidRDefault="00DD3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AE6" w:rsidRDefault="00DD3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AE6" w:rsidRDefault="00DD3AE6" w:rsidP="00117405">
      <w:pPr>
        <w:spacing w:after="0" w:line="240" w:lineRule="auto"/>
      </w:pPr>
      <w:r>
        <w:separator/>
      </w:r>
    </w:p>
  </w:footnote>
  <w:footnote w:type="continuationSeparator" w:id="0">
    <w:p w:rsidR="00DD3AE6" w:rsidRDefault="00DD3AE6"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AE6" w:rsidRDefault="00DD3A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AE6" w:rsidRDefault="00DD3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DD3AE6" w:rsidRPr="00DD3AE6" w:rsidRDefault="00DD3AE6">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E6"/>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D12EA2"/>
    <w:rsid w:val="00D9691A"/>
    <w:rsid w:val="00DA5174"/>
    <w:rsid w:val="00DD3AE6"/>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B3B6E33-7BC7-47C9-8A9B-430A6F97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zviln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8FE11-C385-4310-B020-F50AA9BF4D73}"/>
</file>

<file path=customXml/itemProps2.xml><?xml version="1.0" encoding="utf-8"?>
<ds:datastoreItem xmlns:ds="http://schemas.openxmlformats.org/officeDocument/2006/customXml" ds:itemID="{76F5073E-831F-4DC4-A9CB-17BBD988C1E6}"/>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655</Words>
  <Characters>374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Vilne</dc:creator>
  <cp:lastModifiedBy>Zane Ozoliņa</cp:lastModifiedBy>
  <cp:revision>1</cp:revision>
  <dcterms:created xsi:type="dcterms:W3CDTF">2023-07-14T11:41:00Z</dcterms:created>
  <dcterms:modified xsi:type="dcterms:W3CDTF">2023-07-14T11:41:00Z</dcterms:modified>
</cp:coreProperties>
</file>